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89" w:rsidRDefault="0055016B" w:rsidP="00E72A63">
      <w:pPr>
        <w:ind w:left="1304" w:firstLine="1304"/>
        <w:rPr>
          <w:lang w:val="en-GB"/>
        </w:rPr>
      </w:pPr>
      <w:r>
        <w:rPr>
          <w:lang w:val="en-GB"/>
        </w:rPr>
        <w:t xml:space="preserve"> </w:t>
      </w:r>
      <w:r w:rsidR="002A2089" w:rsidRPr="00EE0BCD">
        <w:rPr>
          <w:lang w:val="en-GB"/>
        </w:rPr>
        <w:t xml:space="preserve">DPG Health </w:t>
      </w:r>
      <w:r w:rsidR="002A2089">
        <w:rPr>
          <w:lang w:val="en-GB"/>
        </w:rPr>
        <w:t xml:space="preserve">Meeting </w:t>
      </w:r>
      <w:r w:rsidR="002A2089" w:rsidRPr="00EE0BCD">
        <w:rPr>
          <w:lang w:val="en-GB"/>
        </w:rPr>
        <w:t>–</w:t>
      </w:r>
      <w:r w:rsidR="002A2089" w:rsidRPr="00C86CA3">
        <w:rPr>
          <w:lang w:val="en-GB"/>
        </w:rPr>
        <w:t xml:space="preserve"> </w:t>
      </w:r>
      <w:r w:rsidR="00CE34A6">
        <w:rPr>
          <w:lang w:val="en-GB"/>
        </w:rPr>
        <w:t xml:space="preserve">Wednesday </w:t>
      </w:r>
      <w:r w:rsidR="004717FB">
        <w:rPr>
          <w:lang w:val="en-GB"/>
        </w:rPr>
        <w:t>17</w:t>
      </w:r>
      <w:r w:rsidR="005D6FD7" w:rsidRPr="005D6FD7">
        <w:rPr>
          <w:vertAlign w:val="superscript"/>
          <w:lang w:val="en-GB"/>
        </w:rPr>
        <w:t>th</w:t>
      </w:r>
      <w:r w:rsidR="005D6FD7">
        <w:rPr>
          <w:lang w:val="en-GB"/>
        </w:rPr>
        <w:t xml:space="preserve"> </w:t>
      </w:r>
      <w:r w:rsidR="004717FB">
        <w:rPr>
          <w:lang w:val="en-GB"/>
        </w:rPr>
        <w:t>January</w:t>
      </w:r>
      <w:r w:rsidR="00AE1F30">
        <w:rPr>
          <w:lang w:val="en-GB"/>
        </w:rPr>
        <w:t xml:space="preserve">, </w:t>
      </w:r>
      <w:r w:rsidR="00124CE7" w:rsidRPr="006B03A2">
        <w:rPr>
          <w:lang w:val="en-GB"/>
        </w:rPr>
        <w:t>201</w:t>
      </w:r>
      <w:r w:rsidR="004717FB">
        <w:rPr>
          <w:lang w:val="en-GB"/>
        </w:rPr>
        <w:t>8</w:t>
      </w:r>
      <w:r w:rsidR="002A2089" w:rsidRPr="00EE0BCD">
        <w:rPr>
          <w:lang w:val="en-GB"/>
        </w:rPr>
        <w:t xml:space="preserve"> </w:t>
      </w:r>
    </w:p>
    <w:p w:rsidR="00E72A63" w:rsidRPr="00EE0BCD" w:rsidRDefault="00E72A63" w:rsidP="002A2089">
      <w:pPr>
        <w:rPr>
          <w:lang w:val="en-GB"/>
        </w:rPr>
      </w:pPr>
    </w:p>
    <w:p w:rsidR="002A2089" w:rsidRPr="006D7E55" w:rsidRDefault="00617933" w:rsidP="006D7E55">
      <w:pPr>
        <w:ind w:left="-810"/>
        <w:jc w:val="both"/>
        <w:outlineLvl w:val="0"/>
        <w:rPr>
          <w:rFonts w:asciiTheme="minorHAnsi" w:hAnsiTheme="minorHAnsi" w:cs="Calibri"/>
          <w:b/>
          <w:bCs/>
          <w:sz w:val="20"/>
          <w:szCs w:val="20"/>
          <w:u w:val="single"/>
          <w:lang w:val="en-GB"/>
        </w:rPr>
      </w:pPr>
      <w:proofErr w:type="spellStart"/>
      <w:r>
        <w:rPr>
          <w:rFonts w:asciiTheme="minorHAnsi" w:hAnsiTheme="minorHAnsi" w:cs="Calibri"/>
          <w:b/>
          <w:bCs/>
          <w:sz w:val="20"/>
          <w:szCs w:val="20"/>
          <w:u w:val="single"/>
          <w:lang w:val="en-GB"/>
        </w:rPr>
        <w:t>Umoja</w:t>
      </w:r>
      <w:proofErr w:type="spellEnd"/>
      <w:r>
        <w:rPr>
          <w:rFonts w:asciiTheme="minorHAnsi" w:hAnsiTheme="minorHAnsi" w:cs="Calibri"/>
          <w:b/>
          <w:bCs/>
          <w:sz w:val="20"/>
          <w:szCs w:val="20"/>
          <w:u w:val="single"/>
          <w:lang w:val="en-GB"/>
        </w:rPr>
        <w:t xml:space="preserve"> House</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tbl>
      <w:tblPr>
        <w:tblW w:w="102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870"/>
        <w:gridCol w:w="2160"/>
        <w:gridCol w:w="2182"/>
      </w:tblGrid>
      <w:tr w:rsidR="00E1678E" w:rsidRPr="00EE0BCD" w:rsidTr="00E1678E">
        <w:tc>
          <w:tcPr>
            <w:tcW w:w="144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87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16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2182"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r>
      <w:tr w:rsidR="00E1678E" w:rsidRPr="00EE0BCD" w:rsidTr="00E1678E">
        <w:tc>
          <w:tcPr>
            <w:tcW w:w="10282" w:type="dxa"/>
            <w:gridSpan w:val="5"/>
            <w:shd w:val="clear" w:color="auto" w:fill="BFBFBF" w:themeFill="background1" w:themeFillShade="BF"/>
          </w:tcPr>
          <w:p w:rsidR="00E1678E" w:rsidRDefault="00E1678E" w:rsidP="009A710F">
            <w:pPr>
              <w:jc w:val="center"/>
              <w:rPr>
                <w:rFonts w:asciiTheme="minorHAnsi" w:hAnsiTheme="minorHAnsi" w:cs="Calibri"/>
                <w:b/>
                <w:bCs/>
                <w:sz w:val="20"/>
                <w:szCs w:val="20"/>
                <w:lang w:val="en-GB"/>
              </w:rPr>
            </w:pPr>
            <w:r w:rsidRPr="00EE0BCD">
              <w:rPr>
                <w:rFonts w:asciiTheme="minorHAnsi" w:hAnsiTheme="minorHAnsi" w:cs="Calibri"/>
                <w:b/>
                <w:bCs/>
                <w:sz w:val="20"/>
                <w:szCs w:val="20"/>
                <w:lang w:val="en-GB"/>
              </w:rPr>
              <w:t>DPG-Health Meeting</w:t>
            </w:r>
          </w:p>
          <w:p w:rsidR="00E1678E" w:rsidRPr="00EE0BCD" w:rsidRDefault="00A00C79" w:rsidP="009A710F">
            <w:pPr>
              <w:jc w:val="center"/>
              <w:rPr>
                <w:rFonts w:asciiTheme="minorHAnsi" w:hAnsiTheme="minorHAnsi" w:cs="Calibri"/>
                <w:b/>
                <w:bCs/>
                <w:sz w:val="20"/>
                <w:szCs w:val="20"/>
                <w:lang w:val="en-GB"/>
              </w:rPr>
            </w:pPr>
            <w:r>
              <w:rPr>
                <w:rFonts w:asciiTheme="minorHAnsi" w:hAnsiTheme="minorHAnsi" w:cs="Calibri"/>
                <w:b/>
                <w:bCs/>
                <w:sz w:val="20"/>
                <w:szCs w:val="20"/>
                <w:lang w:val="en-GB"/>
              </w:rPr>
              <w:t>Main Meeting</w:t>
            </w:r>
          </w:p>
        </w:tc>
      </w:tr>
      <w:tr w:rsidR="00E1678E" w:rsidRPr="00FD4841" w:rsidTr="00E1678E">
        <w:trPr>
          <w:trHeight w:val="369"/>
        </w:trPr>
        <w:tc>
          <w:tcPr>
            <w:tcW w:w="144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F50874">
              <w:rPr>
                <w:rFonts w:asciiTheme="minorHAnsi" w:hAnsiTheme="minorHAnsi" w:cs="Calibri"/>
                <w:b/>
                <w:bCs/>
                <w:sz w:val="20"/>
                <w:szCs w:val="20"/>
                <w:lang w:val="en-GB"/>
              </w:rPr>
              <w:t>00</w:t>
            </w: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F50874">
              <w:rPr>
                <w:rFonts w:asciiTheme="minorHAnsi" w:hAnsiTheme="minorHAnsi" w:cs="Calibri"/>
                <w:b/>
                <w:bCs/>
                <w:sz w:val="20"/>
                <w:szCs w:val="20"/>
                <w:lang w:val="en-GB"/>
              </w:rPr>
              <w:t>0</w:t>
            </w:r>
            <w:r w:rsidR="00A00C79">
              <w:rPr>
                <w:rFonts w:asciiTheme="minorHAnsi" w:hAnsiTheme="minorHAnsi" w:cs="Calibri"/>
                <w:b/>
                <w:bCs/>
                <w:sz w:val="20"/>
                <w:szCs w:val="20"/>
                <w:lang w:val="en-GB"/>
              </w:rPr>
              <w:t>5</w:t>
            </w:r>
          </w:p>
          <w:p w:rsidR="00E1678E" w:rsidRPr="00FD4841" w:rsidRDefault="00E1678E" w:rsidP="00D35E0F">
            <w:pPr>
              <w:rPr>
                <w:rFonts w:asciiTheme="minorHAnsi" w:hAnsiTheme="minorHAnsi" w:cs="Calibri"/>
                <w:b/>
                <w:bCs/>
                <w:sz w:val="20"/>
                <w:szCs w:val="20"/>
                <w:lang w:val="en-GB"/>
              </w:rPr>
            </w:pPr>
          </w:p>
        </w:tc>
        <w:tc>
          <w:tcPr>
            <w:tcW w:w="63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p>
        </w:tc>
        <w:tc>
          <w:tcPr>
            <w:tcW w:w="387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Welcome and Introduction of members</w:t>
            </w:r>
          </w:p>
          <w:p w:rsidR="00E1678E" w:rsidRPr="00FD4841" w:rsidRDefault="00E1678E" w:rsidP="00D35E0F">
            <w:pPr>
              <w:rPr>
                <w:rFonts w:asciiTheme="minorHAnsi" w:hAnsiTheme="minorHAnsi" w:cs="Calibri"/>
                <w:b/>
                <w:bCs/>
                <w:sz w:val="20"/>
                <w:szCs w:val="20"/>
                <w:lang w:val="en-GB"/>
              </w:rPr>
            </w:pPr>
          </w:p>
        </w:tc>
        <w:tc>
          <w:tcPr>
            <w:tcW w:w="2160" w:type="dxa"/>
          </w:tcPr>
          <w:p w:rsidR="00E1678E" w:rsidRPr="00FD4841" w:rsidRDefault="00617933" w:rsidP="00F26AB0">
            <w:pPr>
              <w:rPr>
                <w:rFonts w:asciiTheme="minorHAnsi" w:hAnsiTheme="minorHAnsi" w:cs="Calibri"/>
                <w:b/>
                <w:bCs/>
                <w:sz w:val="20"/>
                <w:szCs w:val="20"/>
                <w:lang w:val="en-GB"/>
              </w:rPr>
            </w:pPr>
            <w:proofErr w:type="spellStart"/>
            <w:r>
              <w:rPr>
                <w:rFonts w:asciiTheme="minorHAnsi" w:hAnsiTheme="minorHAnsi" w:cs="Calibri"/>
                <w:b/>
                <w:bCs/>
                <w:sz w:val="20"/>
                <w:szCs w:val="20"/>
                <w:lang w:val="en-GB"/>
              </w:rPr>
              <w:t>Norzin</w:t>
            </w:r>
            <w:proofErr w:type="spellEnd"/>
            <w:r>
              <w:rPr>
                <w:rFonts w:asciiTheme="minorHAnsi" w:hAnsiTheme="minorHAnsi" w:cs="Calibri"/>
                <w:b/>
                <w:bCs/>
                <w:sz w:val="20"/>
                <w:szCs w:val="20"/>
                <w:lang w:val="en-GB"/>
              </w:rPr>
              <w:t xml:space="preserve"> </w:t>
            </w:r>
            <w:proofErr w:type="spellStart"/>
            <w:r>
              <w:rPr>
                <w:rFonts w:asciiTheme="minorHAnsi" w:hAnsiTheme="minorHAnsi" w:cs="Calibri"/>
                <w:b/>
                <w:bCs/>
                <w:sz w:val="20"/>
                <w:szCs w:val="20"/>
                <w:lang w:val="en-GB"/>
              </w:rPr>
              <w:t>Grigoleit-Dagyab</w:t>
            </w:r>
            <w:proofErr w:type="spellEnd"/>
          </w:p>
        </w:tc>
        <w:tc>
          <w:tcPr>
            <w:tcW w:w="2182"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FD4841" w:rsidTr="00E1678E">
        <w:trPr>
          <w:trHeight w:val="626"/>
        </w:trPr>
        <w:tc>
          <w:tcPr>
            <w:tcW w:w="1440" w:type="dxa"/>
          </w:tcPr>
          <w:p w:rsidR="00E1678E" w:rsidRPr="00FD4841" w:rsidRDefault="00E1678E" w:rsidP="00A00C79">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F50874">
              <w:rPr>
                <w:rFonts w:asciiTheme="minorHAnsi" w:hAnsiTheme="minorHAnsi" w:cs="Calibri"/>
                <w:b/>
                <w:bCs/>
                <w:sz w:val="20"/>
                <w:szCs w:val="20"/>
                <w:lang w:val="en-GB"/>
              </w:rPr>
              <w:t>0</w:t>
            </w:r>
            <w:r w:rsidR="00A00C79">
              <w:rPr>
                <w:rFonts w:asciiTheme="minorHAnsi" w:hAnsiTheme="minorHAnsi" w:cs="Calibri"/>
                <w:b/>
                <w:bCs/>
                <w:sz w:val="20"/>
                <w:szCs w:val="20"/>
                <w:lang w:val="en-GB"/>
              </w:rPr>
              <w:t>5</w:t>
            </w: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A00C79">
              <w:rPr>
                <w:rFonts w:asciiTheme="minorHAnsi" w:hAnsiTheme="minorHAnsi" w:cs="Calibri"/>
                <w:b/>
                <w:bCs/>
                <w:sz w:val="20"/>
                <w:szCs w:val="20"/>
                <w:lang w:val="en-GB"/>
              </w:rPr>
              <w:t>1</w:t>
            </w:r>
            <w:r w:rsidR="00F50874">
              <w:rPr>
                <w:rFonts w:asciiTheme="minorHAnsi" w:hAnsiTheme="minorHAnsi" w:cs="Calibri"/>
                <w:b/>
                <w:bCs/>
                <w:sz w:val="20"/>
                <w:szCs w:val="20"/>
                <w:lang w:val="en-GB"/>
              </w:rPr>
              <w:t>5</w:t>
            </w:r>
          </w:p>
        </w:tc>
        <w:tc>
          <w:tcPr>
            <w:tcW w:w="63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2</w:t>
            </w:r>
          </w:p>
        </w:tc>
        <w:tc>
          <w:tcPr>
            <w:tcW w:w="387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Adoption of the Minutes + Agenda + Matters Arising</w:t>
            </w:r>
          </w:p>
          <w:p w:rsidR="00E1678E" w:rsidRPr="00FD4841" w:rsidRDefault="00E1678E" w:rsidP="00D35E0F">
            <w:pPr>
              <w:rPr>
                <w:rFonts w:asciiTheme="minorHAnsi" w:hAnsiTheme="minorHAnsi" w:cs="Calibri"/>
                <w:b/>
                <w:bCs/>
                <w:sz w:val="20"/>
                <w:szCs w:val="20"/>
                <w:lang w:val="en-GB"/>
              </w:rPr>
            </w:pPr>
          </w:p>
        </w:tc>
        <w:tc>
          <w:tcPr>
            <w:tcW w:w="2160" w:type="dxa"/>
          </w:tcPr>
          <w:p w:rsidR="00E1678E" w:rsidRPr="00FD4841" w:rsidRDefault="00617933" w:rsidP="00D35E0F">
            <w:pPr>
              <w:rPr>
                <w:rFonts w:asciiTheme="minorHAnsi" w:hAnsiTheme="minorHAnsi" w:cs="Calibri"/>
                <w:b/>
                <w:bCs/>
                <w:sz w:val="20"/>
                <w:szCs w:val="20"/>
                <w:lang w:val="en-GB"/>
              </w:rPr>
            </w:pPr>
            <w:proofErr w:type="spellStart"/>
            <w:r>
              <w:rPr>
                <w:rFonts w:asciiTheme="minorHAnsi" w:hAnsiTheme="minorHAnsi" w:cs="Calibri"/>
                <w:b/>
                <w:bCs/>
                <w:sz w:val="20"/>
                <w:szCs w:val="20"/>
                <w:lang w:val="en-GB"/>
              </w:rPr>
              <w:t>Norzin</w:t>
            </w:r>
            <w:proofErr w:type="spellEnd"/>
            <w:r>
              <w:rPr>
                <w:rFonts w:asciiTheme="minorHAnsi" w:hAnsiTheme="minorHAnsi" w:cs="Calibri"/>
                <w:b/>
                <w:bCs/>
                <w:sz w:val="20"/>
                <w:szCs w:val="20"/>
                <w:lang w:val="en-GB"/>
              </w:rPr>
              <w:t xml:space="preserve"> Grigoleit-Dagyab</w:t>
            </w:r>
            <w:bookmarkStart w:id="0" w:name="_GoBack"/>
            <w:bookmarkEnd w:id="0"/>
          </w:p>
        </w:tc>
        <w:tc>
          <w:tcPr>
            <w:tcW w:w="2182"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A00C79" w:rsidRPr="00FD4841" w:rsidTr="00E1678E">
        <w:trPr>
          <w:trHeight w:val="626"/>
        </w:trPr>
        <w:tc>
          <w:tcPr>
            <w:tcW w:w="1440" w:type="dxa"/>
          </w:tcPr>
          <w:p w:rsidR="00A00C79" w:rsidRPr="00FD4841" w:rsidRDefault="00A00C79" w:rsidP="00A00C79">
            <w:pPr>
              <w:rPr>
                <w:rFonts w:asciiTheme="minorHAnsi" w:hAnsiTheme="minorHAnsi" w:cs="Calibri"/>
                <w:b/>
                <w:bCs/>
                <w:sz w:val="20"/>
                <w:szCs w:val="20"/>
                <w:lang w:val="en-GB"/>
              </w:rPr>
            </w:pPr>
            <w:r>
              <w:rPr>
                <w:rFonts w:asciiTheme="minorHAnsi" w:hAnsiTheme="minorHAnsi" w:cs="Calibri"/>
                <w:b/>
                <w:bCs/>
                <w:sz w:val="20"/>
                <w:szCs w:val="20"/>
                <w:lang w:val="en-GB"/>
              </w:rPr>
              <w:t>12:15-1:15</w:t>
            </w:r>
          </w:p>
        </w:tc>
        <w:tc>
          <w:tcPr>
            <w:tcW w:w="630" w:type="dxa"/>
          </w:tcPr>
          <w:p w:rsidR="00A00C79" w:rsidRPr="00FD4841" w:rsidRDefault="00A00C79" w:rsidP="00D35E0F">
            <w:pPr>
              <w:rPr>
                <w:rFonts w:asciiTheme="minorHAnsi" w:hAnsiTheme="minorHAnsi" w:cs="Calibri"/>
                <w:b/>
                <w:bCs/>
                <w:sz w:val="20"/>
                <w:szCs w:val="20"/>
                <w:lang w:val="en-GB"/>
              </w:rPr>
            </w:pPr>
            <w:r>
              <w:rPr>
                <w:rFonts w:asciiTheme="minorHAnsi" w:hAnsiTheme="minorHAnsi" w:cs="Calibri"/>
                <w:b/>
                <w:bCs/>
                <w:sz w:val="20"/>
                <w:szCs w:val="20"/>
                <w:lang w:val="en-GB"/>
              </w:rPr>
              <w:t>3</w:t>
            </w:r>
          </w:p>
        </w:tc>
        <w:tc>
          <w:tcPr>
            <w:tcW w:w="3870" w:type="dxa"/>
          </w:tcPr>
          <w:p w:rsidR="00A00C79" w:rsidRPr="00FD4841" w:rsidRDefault="005F3B6E" w:rsidP="00A00C79">
            <w:pPr>
              <w:rPr>
                <w:rFonts w:asciiTheme="minorHAnsi" w:hAnsiTheme="minorHAnsi" w:cs="Calibri"/>
                <w:b/>
                <w:bCs/>
                <w:sz w:val="20"/>
                <w:szCs w:val="20"/>
                <w:lang w:val="en-GB"/>
              </w:rPr>
            </w:pPr>
            <w:r>
              <w:rPr>
                <w:rFonts w:asciiTheme="minorHAnsi" w:hAnsiTheme="minorHAnsi" w:cs="Calibri"/>
                <w:b/>
                <w:bCs/>
                <w:sz w:val="20"/>
                <w:szCs w:val="20"/>
                <w:lang w:val="en-GB"/>
              </w:rPr>
              <w:t xml:space="preserve">Discussion </w:t>
            </w:r>
            <w:r w:rsidR="00A00C79" w:rsidRPr="00A00C79">
              <w:rPr>
                <w:rFonts w:asciiTheme="minorHAnsi" w:hAnsiTheme="minorHAnsi" w:cs="Calibri"/>
                <w:b/>
                <w:bCs/>
                <w:sz w:val="20"/>
                <w:szCs w:val="20"/>
                <w:lang w:val="en-GB"/>
              </w:rPr>
              <w:t>on the draft National Health Policy</w:t>
            </w:r>
          </w:p>
        </w:tc>
        <w:tc>
          <w:tcPr>
            <w:tcW w:w="2160" w:type="dxa"/>
          </w:tcPr>
          <w:p w:rsidR="00A00C79" w:rsidRDefault="00A00C79" w:rsidP="00A00C79">
            <w:pPr>
              <w:rPr>
                <w:rFonts w:asciiTheme="minorHAnsi" w:hAnsiTheme="minorHAnsi" w:cs="Calibri"/>
                <w:b/>
                <w:bCs/>
                <w:sz w:val="20"/>
                <w:szCs w:val="20"/>
                <w:lang w:val="en-GB"/>
              </w:rPr>
            </w:pPr>
            <w:r>
              <w:rPr>
                <w:rFonts w:asciiTheme="minorHAnsi" w:hAnsiTheme="minorHAnsi" w:cs="Calibri"/>
                <w:b/>
                <w:bCs/>
                <w:sz w:val="20"/>
                <w:szCs w:val="20"/>
                <w:lang w:val="en-GB"/>
              </w:rPr>
              <w:t xml:space="preserve">All </w:t>
            </w:r>
          </w:p>
        </w:tc>
        <w:tc>
          <w:tcPr>
            <w:tcW w:w="2182" w:type="dxa"/>
          </w:tcPr>
          <w:p w:rsidR="00A00C79" w:rsidRPr="00FD4841" w:rsidRDefault="00A00C79" w:rsidP="00D35E0F">
            <w:pPr>
              <w:rPr>
                <w:rFonts w:asciiTheme="minorHAnsi" w:hAnsiTheme="minorHAnsi" w:cs="Calibri"/>
                <w:b/>
                <w:bCs/>
                <w:sz w:val="20"/>
                <w:szCs w:val="20"/>
                <w:lang w:val="en-GB"/>
              </w:rPr>
            </w:pPr>
            <w:r>
              <w:rPr>
                <w:rFonts w:asciiTheme="minorHAnsi" w:hAnsiTheme="minorHAnsi" w:cs="Calibri"/>
                <w:b/>
                <w:bCs/>
                <w:sz w:val="20"/>
                <w:szCs w:val="20"/>
                <w:lang w:val="en-GB"/>
              </w:rPr>
              <w:t>Decision</w:t>
            </w:r>
          </w:p>
        </w:tc>
      </w:tr>
      <w:tr w:rsidR="00E1678E" w:rsidRPr="00FD4841" w:rsidTr="002C4127">
        <w:trPr>
          <w:trHeight w:val="530"/>
        </w:trPr>
        <w:tc>
          <w:tcPr>
            <w:tcW w:w="1440" w:type="dxa"/>
          </w:tcPr>
          <w:p w:rsidR="00E1678E" w:rsidRPr="00FD4841" w:rsidRDefault="005977BC" w:rsidP="00A00C79">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15</w:t>
            </w:r>
            <w:r w:rsidRPr="00FD4841">
              <w:rPr>
                <w:rFonts w:asciiTheme="minorHAnsi" w:hAnsiTheme="minorHAnsi" w:cs="Calibri"/>
                <w:b/>
                <w:bCs/>
                <w:sz w:val="20"/>
                <w:szCs w:val="20"/>
                <w:lang w:val="en-GB"/>
              </w:rPr>
              <w:t>-</w:t>
            </w:r>
            <w:r w:rsidR="00733D25" w:rsidRPr="00FD4841">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A00C79">
              <w:rPr>
                <w:rFonts w:asciiTheme="minorHAnsi" w:hAnsiTheme="minorHAnsi" w:cs="Calibri"/>
                <w:b/>
                <w:bCs/>
                <w:sz w:val="20"/>
                <w:szCs w:val="20"/>
                <w:lang w:val="en-GB"/>
              </w:rPr>
              <w:t>15</w:t>
            </w:r>
          </w:p>
        </w:tc>
        <w:tc>
          <w:tcPr>
            <w:tcW w:w="630" w:type="dxa"/>
          </w:tcPr>
          <w:p w:rsidR="00E1678E" w:rsidRPr="00FD4841" w:rsidRDefault="00A00C79" w:rsidP="00D35E0F">
            <w:pPr>
              <w:rPr>
                <w:rFonts w:asciiTheme="minorHAnsi" w:hAnsiTheme="minorHAnsi" w:cs="Calibri"/>
                <w:b/>
                <w:bCs/>
                <w:sz w:val="20"/>
                <w:szCs w:val="20"/>
                <w:lang w:val="en-GB"/>
              </w:rPr>
            </w:pPr>
            <w:r>
              <w:rPr>
                <w:rFonts w:asciiTheme="minorHAnsi" w:hAnsiTheme="minorHAnsi" w:cs="Calibri"/>
                <w:b/>
                <w:bCs/>
                <w:sz w:val="20"/>
                <w:szCs w:val="20"/>
                <w:lang w:val="en-GB"/>
              </w:rPr>
              <w:t>4</w:t>
            </w:r>
          </w:p>
        </w:tc>
        <w:tc>
          <w:tcPr>
            <w:tcW w:w="3870" w:type="dxa"/>
          </w:tcPr>
          <w:p w:rsidR="003430B1" w:rsidRDefault="00EE4301" w:rsidP="002C4127">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Updates on </w:t>
            </w:r>
            <w:proofErr w:type="spellStart"/>
            <w:r w:rsidRPr="00FD4841">
              <w:rPr>
                <w:rFonts w:asciiTheme="minorHAnsi" w:hAnsiTheme="minorHAnsi" w:cs="Calibri"/>
                <w:b/>
                <w:bCs/>
                <w:sz w:val="20"/>
                <w:szCs w:val="20"/>
                <w:lang w:val="en-GB"/>
              </w:rPr>
              <w:t>SWAp</w:t>
            </w:r>
            <w:proofErr w:type="spellEnd"/>
            <w:r w:rsidRPr="00FD4841">
              <w:rPr>
                <w:rFonts w:asciiTheme="minorHAnsi" w:hAnsiTheme="minorHAnsi" w:cs="Calibri"/>
                <w:b/>
                <w:bCs/>
                <w:sz w:val="20"/>
                <w:szCs w:val="20"/>
                <w:lang w:val="en-GB"/>
              </w:rPr>
              <w:t xml:space="preserve"> events</w:t>
            </w:r>
            <w:r w:rsidR="00E330C8">
              <w:rPr>
                <w:rFonts w:asciiTheme="minorHAnsi" w:hAnsiTheme="minorHAnsi" w:cs="Calibri"/>
                <w:b/>
                <w:bCs/>
                <w:sz w:val="20"/>
                <w:szCs w:val="20"/>
                <w:lang w:val="en-GB"/>
              </w:rPr>
              <w:t>:</w:t>
            </w:r>
          </w:p>
          <w:p w:rsidR="00E330C8" w:rsidRPr="00A00C79" w:rsidRDefault="005F3B6E" w:rsidP="00A00C79">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 xml:space="preserve">Discussion on the </w:t>
            </w:r>
            <w:r w:rsidR="00A00C79">
              <w:rPr>
                <w:rFonts w:asciiTheme="minorHAnsi" w:hAnsiTheme="minorHAnsi" w:cs="Calibri"/>
                <w:b/>
                <w:bCs/>
                <w:sz w:val="20"/>
                <w:szCs w:val="20"/>
                <w:lang w:val="en-GB"/>
              </w:rPr>
              <w:t xml:space="preserve">JAHSR </w:t>
            </w:r>
            <w:r w:rsidR="004717FB" w:rsidRPr="00A00C79">
              <w:rPr>
                <w:rFonts w:asciiTheme="minorHAnsi" w:hAnsiTheme="minorHAnsi" w:cs="Calibri"/>
                <w:b/>
                <w:bCs/>
                <w:sz w:val="20"/>
                <w:szCs w:val="20"/>
                <w:lang w:val="en-GB"/>
              </w:rPr>
              <w:t>Policy recommendations</w:t>
            </w:r>
          </w:p>
          <w:p w:rsidR="00E330C8" w:rsidRPr="00A00C79" w:rsidRDefault="00E330C8" w:rsidP="00A00C79">
            <w:pPr>
              <w:rPr>
                <w:rFonts w:asciiTheme="minorHAnsi" w:hAnsiTheme="minorHAnsi" w:cs="Calibri"/>
                <w:b/>
                <w:bCs/>
                <w:sz w:val="20"/>
                <w:szCs w:val="20"/>
                <w:lang w:val="en-GB"/>
              </w:rPr>
            </w:pPr>
          </w:p>
        </w:tc>
        <w:tc>
          <w:tcPr>
            <w:tcW w:w="2160" w:type="dxa"/>
          </w:tcPr>
          <w:p w:rsidR="00FB0E35" w:rsidRDefault="00FB0E35" w:rsidP="00D35E0F">
            <w:pPr>
              <w:rPr>
                <w:rFonts w:asciiTheme="minorHAnsi" w:hAnsiTheme="minorHAnsi" w:cs="Calibri"/>
                <w:b/>
                <w:bCs/>
                <w:sz w:val="20"/>
                <w:szCs w:val="20"/>
                <w:lang w:val="en-GB"/>
              </w:rPr>
            </w:pPr>
          </w:p>
          <w:p w:rsidR="00923CAB" w:rsidRPr="00FD4841" w:rsidRDefault="002F5199" w:rsidP="00D35E0F">
            <w:pPr>
              <w:rPr>
                <w:rFonts w:asciiTheme="minorHAnsi" w:hAnsiTheme="minorHAnsi" w:cs="Calibri"/>
                <w:b/>
                <w:bCs/>
                <w:sz w:val="20"/>
                <w:szCs w:val="20"/>
                <w:lang w:val="en-GB"/>
              </w:rPr>
            </w:pPr>
            <w:r>
              <w:rPr>
                <w:rFonts w:asciiTheme="minorHAnsi" w:hAnsiTheme="minorHAnsi" w:cs="Calibri"/>
                <w:b/>
                <w:bCs/>
                <w:sz w:val="20"/>
                <w:szCs w:val="20"/>
                <w:lang w:val="en-GB"/>
              </w:rPr>
              <w:t>Troika</w:t>
            </w:r>
            <w:r w:rsidR="007317AD">
              <w:rPr>
                <w:rFonts w:asciiTheme="minorHAnsi" w:hAnsiTheme="minorHAnsi" w:cs="Calibri"/>
                <w:b/>
                <w:bCs/>
                <w:sz w:val="20"/>
                <w:szCs w:val="20"/>
                <w:lang w:val="en-GB"/>
              </w:rPr>
              <w:t>/All</w:t>
            </w:r>
          </w:p>
        </w:tc>
        <w:tc>
          <w:tcPr>
            <w:tcW w:w="2182" w:type="dxa"/>
          </w:tcPr>
          <w:p w:rsidR="00FF6264" w:rsidRDefault="00FF6264" w:rsidP="00D35E0F">
            <w:pPr>
              <w:rPr>
                <w:rFonts w:asciiTheme="minorHAnsi" w:hAnsiTheme="minorHAnsi" w:cs="Calibri"/>
                <w:b/>
                <w:bCs/>
                <w:sz w:val="20"/>
                <w:szCs w:val="20"/>
                <w:lang w:val="en-GB"/>
              </w:rPr>
            </w:pPr>
          </w:p>
          <w:p w:rsidR="00E1678E" w:rsidRPr="00FD4841" w:rsidRDefault="00A00C79" w:rsidP="00D35E0F">
            <w:pPr>
              <w:rPr>
                <w:rFonts w:asciiTheme="minorHAnsi" w:hAnsiTheme="minorHAnsi" w:cs="Calibri"/>
                <w:b/>
                <w:bCs/>
                <w:sz w:val="20"/>
                <w:szCs w:val="20"/>
                <w:lang w:val="en-GB"/>
              </w:rPr>
            </w:pPr>
            <w:r>
              <w:rPr>
                <w:rFonts w:asciiTheme="minorHAnsi" w:hAnsiTheme="minorHAnsi" w:cs="Calibri"/>
                <w:b/>
                <w:bCs/>
                <w:sz w:val="20"/>
                <w:szCs w:val="20"/>
                <w:lang w:val="en-GB"/>
              </w:rPr>
              <w:t>Decision</w:t>
            </w:r>
          </w:p>
        </w:tc>
      </w:tr>
      <w:tr w:rsidR="00E1678E" w:rsidRPr="00FD4841" w:rsidTr="00E1678E">
        <w:tc>
          <w:tcPr>
            <w:tcW w:w="1440" w:type="dxa"/>
          </w:tcPr>
          <w:p w:rsidR="00E1678E" w:rsidRPr="00FD4841" w:rsidRDefault="00733D25"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A00C79">
              <w:rPr>
                <w:rFonts w:asciiTheme="minorHAnsi" w:hAnsiTheme="minorHAnsi" w:cs="Calibri"/>
                <w:b/>
                <w:bCs/>
                <w:sz w:val="20"/>
                <w:szCs w:val="20"/>
                <w:lang w:val="en-GB"/>
              </w:rPr>
              <w:t>15</w:t>
            </w:r>
            <w:r w:rsidR="00E1678E" w:rsidRPr="00FD4841">
              <w:rPr>
                <w:rFonts w:asciiTheme="minorHAnsi" w:hAnsiTheme="minorHAnsi" w:cs="Calibri"/>
                <w:b/>
                <w:bCs/>
                <w:sz w:val="20"/>
                <w:szCs w:val="20"/>
                <w:lang w:val="en-GB"/>
              </w:rPr>
              <w:t>-</w:t>
            </w:r>
            <w:r w:rsidR="00A00C79">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A00C79">
              <w:rPr>
                <w:rFonts w:asciiTheme="minorHAnsi" w:hAnsiTheme="minorHAnsi" w:cs="Calibri"/>
                <w:b/>
                <w:bCs/>
                <w:sz w:val="20"/>
                <w:szCs w:val="20"/>
                <w:lang w:val="en-GB"/>
              </w:rPr>
              <w:t>55</w:t>
            </w: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tc>
        <w:tc>
          <w:tcPr>
            <w:tcW w:w="630" w:type="dxa"/>
          </w:tcPr>
          <w:p w:rsidR="00DE6CA6" w:rsidRPr="00FD4841" w:rsidRDefault="006543AE" w:rsidP="00D35E0F">
            <w:pPr>
              <w:rPr>
                <w:rFonts w:asciiTheme="minorHAnsi" w:hAnsiTheme="minorHAnsi" w:cs="Calibri"/>
                <w:b/>
                <w:bCs/>
                <w:sz w:val="20"/>
                <w:szCs w:val="20"/>
                <w:lang w:val="en-GB"/>
              </w:rPr>
            </w:pPr>
            <w:r>
              <w:rPr>
                <w:rFonts w:asciiTheme="minorHAnsi" w:hAnsiTheme="minorHAnsi" w:cs="Calibri"/>
                <w:b/>
                <w:bCs/>
                <w:sz w:val="20"/>
                <w:szCs w:val="20"/>
                <w:lang w:val="en-GB"/>
              </w:rPr>
              <w:t>5</w:t>
            </w: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tc>
        <w:tc>
          <w:tcPr>
            <w:tcW w:w="387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Critical issues from TWGs/Thematic areas</w:t>
            </w:r>
          </w:p>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(Developments to be shared before the meeting) </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TWG Updates</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HBF/ASC</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Global Fund</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AIDS</w:t>
            </w:r>
          </w:p>
          <w:p w:rsidR="001003FE" w:rsidRDefault="00E1678E" w:rsidP="003C526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Nutrition</w:t>
            </w:r>
          </w:p>
          <w:p w:rsidR="00FF6264" w:rsidRPr="003C5265" w:rsidRDefault="00466958" w:rsidP="003C526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Cholera updates</w:t>
            </w:r>
          </w:p>
          <w:p w:rsidR="003310CE" w:rsidRPr="002C4127" w:rsidRDefault="003310CE" w:rsidP="003310CE">
            <w:pPr>
              <w:pStyle w:val="ListParagraph"/>
              <w:rPr>
                <w:rFonts w:asciiTheme="minorHAnsi" w:hAnsiTheme="minorHAnsi" w:cs="Calibri"/>
                <w:b/>
                <w:bCs/>
                <w:sz w:val="20"/>
                <w:szCs w:val="20"/>
                <w:lang w:val="en-GB"/>
              </w:rPr>
            </w:pPr>
          </w:p>
        </w:tc>
        <w:tc>
          <w:tcPr>
            <w:tcW w:w="2160" w:type="dxa"/>
          </w:tcPr>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Focal persons</w:t>
            </w: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tc>
        <w:tc>
          <w:tcPr>
            <w:tcW w:w="2182" w:type="dxa"/>
          </w:tcPr>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r w:rsidR="00437BE3" w:rsidRPr="00FD4841">
              <w:rPr>
                <w:rFonts w:asciiTheme="minorHAnsi" w:hAnsiTheme="minorHAnsi" w:cs="Calibri"/>
                <w:b/>
                <w:bCs/>
                <w:sz w:val="20"/>
                <w:szCs w:val="20"/>
                <w:lang w:val="en-GB"/>
              </w:rPr>
              <w:t xml:space="preserve"> </w:t>
            </w:r>
          </w:p>
          <w:p w:rsidR="00E1678E" w:rsidRPr="00FD4841" w:rsidRDefault="00E1678E" w:rsidP="00D35E0F">
            <w:pPr>
              <w:rPr>
                <w:rFonts w:asciiTheme="minorHAnsi" w:hAnsiTheme="minorHAnsi" w:cs="Calibri"/>
                <w:b/>
                <w:bCs/>
                <w:sz w:val="20"/>
                <w:szCs w:val="20"/>
                <w:lang w:val="en-GB"/>
              </w:rPr>
            </w:pPr>
          </w:p>
        </w:tc>
      </w:tr>
      <w:tr w:rsidR="00E1678E" w:rsidRPr="00FD4841" w:rsidTr="00E1678E">
        <w:trPr>
          <w:trHeight w:val="440"/>
        </w:trPr>
        <w:tc>
          <w:tcPr>
            <w:tcW w:w="1440" w:type="dxa"/>
          </w:tcPr>
          <w:p w:rsidR="00E1678E" w:rsidRPr="00FD4841" w:rsidRDefault="009C19A5" w:rsidP="00A00C79">
            <w:pPr>
              <w:rPr>
                <w:rFonts w:asciiTheme="minorHAnsi" w:hAnsiTheme="minorHAnsi" w:cs="Calibri"/>
                <w:b/>
                <w:bCs/>
                <w:sz w:val="20"/>
                <w:szCs w:val="20"/>
                <w:lang w:val="en-GB"/>
              </w:rPr>
            </w:pPr>
            <w:r w:rsidRPr="00FD4841">
              <w:rPr>
                <w:rFonts w:asciiTheme="minorHAnsi" w:hAnsiTheme="minorHAnsi" w:cs="Calibri"/>
                <w:b/>
                <w:bCs/>
                <w:sz w:val="20"/>
                <w:szCs w:val="20"/>
                <w:lang w:val="en-GB"/>
              </w:rPr>
              <w:t>2</w:t>
            </w:r>
            <w:r w:rsidR="008A1637" w:rsidRPr="00FD4841">
              <w:rPr>
                <w:rFonts w:asciiTheme="minorHAnsi" w:hAnsiTheme="minorHAnsi" w:cs="Calibri"/>
                <w:b/>
                <w:bCs/>
                <w:sz w:val="20"/>
                <w:szCs w:val="20"/>
                <w:lang w:val="en-GB"/>
              </w:rPr>
              <w:t>:</w:t>
            </w:r>
            <w:r w:rsidR="00A00C79">
              <w:rPr>
                <w:rFonts w:asciiTheme="minorHAnsi" w:hAnsiTheme="minorHAnsi" w:cs="Calibri"/>
                <w:b/>
                <w:bCs/>
                <w:sz w:val="20"/>
                <w:szCs w:val="20"/>
                <w:lang w:val="en-GB"/>
              </w:rPr>
              <w:t>55</w:t>
            </w:r>
            <w:r w:rsidR="00E1678E" w:rsidRPr="00FD4841">
              <w:rPr>
                <w:rFonts w:asciiTheme="minorHAnsi" w:hAnsiTheme="minorHAnsi" w:cs="Calibri"/>
                <w:b/>
                <w:bCs/>
                <w:sz w:val="20"/>
                <w:szCs w:val="20"/>
                <w:lang w:val="en-GB"/>
              </w:rPr>
              <w:t>-</w:t>
            </w:r>
            <w:r w:rsidR="00A00C79">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00A00C79">
              <w:rPr>
                <w:rFonts w:asciiTheme="minorHAnsi" w:hAnsiTheme="minorHAnsi" w:cs="Calibri"/>
                <w:b/>
                <w:bCs/>
                <w:sz w:val="20"/>
                <w:szCs w:val="20"/>
                <w:lang w:val="en-GB"/>
              </w:rPr>
              <w:t>0</w:t>
            </w:r>
            <w:r w:rsidRPr="00FD4841">
              <w:rPr>
                <w:rFonts w:asciiTheme="minorHAnsi" w:hAnsiTheme="minorHAnsi" w:cs="Calibri"/>
                <w:b/>
                <w:bCs/>
                <w:sz w:val="20"/>
                <w:szCs w:val="20"/>
                <w:lang w:val="en-GB"/>
              </w:rPr>
              <w:t>5</w:t>
            </w:r>
          </w:p>
        </w:tc>
        <w:tc>
          <w:tcPr>
            <w:tcW w:w="630" w:type="dxa"/>
          </w:tcPr>
          <w:p w:rsidR="00E1678E" w:rsidRPr="00FD4841" w:rsidRDefault="006543AE" w:rsidP="00D35E0F">
            <w:pPr>
              <w:rPr>
                <w:rFonts w:asciiTheme="minorHAnsi" w:hAnsiTheme="minorHAnsi" w:cs="Calibri"/>
                <w:b/>
                <w:bCs/>
                <w:sz w:val="20"/>
                <w:szCs w:val="20"/>
                <w:lang w:val="en-GB"/>
              </w:rPr>
            </w:pPr>
            <w:r>
              <w:rPr>
                <w:rFonts w:asciiTheme="minorHAnsi" w:hAnsiTheme="minorHAnsi" w:cs="Calibri"/>
                <w:b/>
                <w:bCs/>
                <w:sz w:val="20"/>
                <w:szCs w:val="20"/>
                <w:lang w:val="en-GB"/>
              </w:rPr>
              <w:t>6</w:t>
            </w:r>
          </w:p>
        </w:tc>
        <w:tc>
          <w:tcPr>
            <w:tcW w:w="387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Update on key events/</w:t>
            </w:r>
            <w:r w:rsidRPr="00FD4841">
              <w:t xml:space="preserve"> </w:t>
            </w:r>
            <w:r w:rsidRPr="00FD4841">
              <w:rPr>
                <w:rFonts w:asciiTheme="minorHAnsi" w:hAnsiTheme="minorHAnsi" w:cs="Calibri"/>
                <w:b/>
                <w:bCs/>
                <w:sz w:val="20"/>
                <w:szCs w:val="20"/>
                <w:lang w:val="en-GB"/>
              </w:rPr>
              <w:t>Upcoming events, missions</w:t>
            </w:r>
          </w:p>
          <w:p w:rsidR="00E1678E" w:rsidRPr="00FD4841" w:rsidRDefault="00E1678E" w:rsidP="00C24580">
            <w:pPr>
              <w:rPr>
                <w:rFonts w:asciiTheme="minorHAnsi" w:hAnsiTheme="minorHAnsi" w:cs="Calibri"/>
                <w:b/>
                <w:bCs/>
                <w:sz w:val="20"/>
                <w:szCs w:val="20"/>
                <w:lang w:val="en-GB"/>
              </w:rPr>
            </w:pPr>
          </w:p>
        </w:tc>
        <w:tc>
          <w:tcPr>
            <w:tcW w:w="216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All</w:t>
            </w:r>
          </w:p>
          <w:p w:rsidR="00E1678E" w:rsidRPr="00FD4841" w:rsidRDefault="00E1678E" w:rsidP="0006167D">
            <w:pPr>
              <w:ind w:firstLine="1304"/>
              <w:rPr>
                <w:rFonts w:asciiTheme="minorHAnsi" w:hAnsiTheme="minorHAnsi" w:cs="Calibri"/>
                <w:sz w:val="20"/>
                <w:szCs w:val="20"/>
                <w:lang w:val="en-GB"/>
              </w:rPr>
            </w:pPr>
          </w:p>
        </w:tc>
        <w:tc>
          <w:tcPr>
            <w:tcW w:w="2182"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EE0BCD" w:rsidTr="00E1678E">
        <w:trPr>
          <w:trHeight w:val="350"/>
        </w:trPr>
        <w:tc>
          <w:tcPr>
            <w:tcW w:w="1440" w:type="dxa"/>
          </w:tcPr>
          <w:p w:rsidR="00E1678E" w:rsidRPr="00FD4841" w:rsidRDefault="00A00C79" w:rsidP="00A00C79">
            <w:pPr>
              <w:rPr>
                <w:rFonts w:asciiTheme="minorHAnsi" w:hAnsiTheme="minorHAnsi" w:cs="Calibri"/>
                <w:b/>
                <w:bCs/>
                <w:sz w:val="20"/>
                <w:szCs w:val="20"/>
                <w:lang w:val="en-GB"/>
              </w:rPr>
            </w:pPr>
            <w:r>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05</w:t>
            </w:r>
            <w:r w:rsidR="00E1678E" w:rsidRPr="00FD4841">
              <w:rPr>
                <w:rFonts w:asciiTheme="minorHAnsi" w:hAnsiTheme="minorHAnsi" w:cs="Calibri"/>
                <w:b/>
                <w:bCs/>
                <w:sz w:val="20"/>
                <w:szCs w:val="20"/>
                <w:lang w:val="en-GB"/>
              </w:rPr>
              <w:t>-</w:t>
            </w:r>
            <w:r w:rsidR="00185B4E" w:rsidRPr="00FD4841">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10</w:t>
            </w:r>
          </w:p>
        </w:tc>
        <w:tc>
          <w:tcPr>
            <w:tcW w:w="630" w:type="dxa"/>
          </w:tcPr>
          <w:p w:rsidR="00E1678E" w:rsidRPr="00FD4841" w:rsidRDefault="006543AE" w:rsidP="005A0C82">
            <w:pPr>
              <w:rPr>
                <w:rFonts w:asciiTheme="minorHAnsi" w:hAnsiTheme="minorHAnsi" w:cs="Calibri"/>
                <w:b/>
                <w:bCs/>
                <w:sz w:val="20"/>
                <w:szCs w:val="20"/>
                <w:lang w:val="en-GB"/>
              </w:rPr>
            </w:pPr>
            <w:r>
              <w:rPr>
                <w:rFonts w:asciiTheme="minorHAnsi" w:hAnsiTheme="minorHAnsi" w:cs="Calibri"/>
                <w:b/>
                <w:bCs/>
                <w:sz w:val="20"/>
                <w:szCs w:val="20"/>
                <w:lang w:val="en-GB"/>
              </w:rPr>
              <w:t>7</w:t>
            </w:r>
          </w:p>
        </w:tc>
        <w:tc>
          <w:tcPr>
            <w:tcW w:w="3870" w:type="dxa"/>
          </w:tcPr>
          <w:p w:rsidR="00E1678E" w:rsidRDefault="00B37176" w:rsidP="000E17BA">
            <w:pPr>
              <w:rPr>
                <w:rFonts w:asciiTheme="minorHAnsi" w:hAnsiTheme="minorHAnsi" w:cs="Calibri"/>
                <w:b/>
                <w:bCs/>
                <w:sz w:val="20"/>
                <w:szCs w:val="20"/>
                <w:lang w:val="en-GB"/>
              </w:rPr>
            </w:pPr>
            <w:r w:rsidRPr="00FD4841">
              <w:rPr>
                <w:rFonts w:asciiTheme="minorHAnsi" w:hAnsiTheme="minorHAnsi" w:cs="Calibri"/>
                <w:b/>
                <w:bCs/>
                <w:sz w:val="20"/>
                <w:szCs w:val="20"/>
                <w:lang w:val="en-GB"/>
              </w:rPr>
              <w:t>AOB</w:t>
            </w:r>
          </w:p>
          <w:p w:rsidR="0056118E" w:rsidRPr="0056118E" w:rsidRDefault="0056118E" w:rsidP="0056118E">
            <w:pPr>
              <w:rPr>
                <w:rFonts w:asciiTheme="minorHAnsi" w:hAnsiTheme="minorHAnsi" w:cs="Calibri"/>
                <w:b/>
                <w:bCs/>
                <w:sz w:val="20"/>
                <w:szCs w:val="20"/>
                <w:lang w:val="en-GB"/>
              </w:rPr>
            </w:pPr>
          </w:p>
        </w:tc>
        <w:tc>
          <w:tcPr>
            <w:tcW w:w="2160" w:type="dxa"/>
          </w:tcPr>
          <w:p w:rsidR="00E1678E" w:rsidRPr="0056118E" w:rsidRDefault="0056118E" w:rsidP="0056118E">
            <w:pPr>
              <w:rPr>
                <w:rFonts w:asciiTheme="minorHAnsi" w:hAnsiTheme="minorHAnsi" w:cs="Calibri"/>
                <w:b/>
                <w:sz w:val="20"/>
                <w:szCs w:val="20"/>
                <w:lang w:val="en-GB"/>
              </w:rPr>
            </w:pPr>
            <w:r w:rsidRPr="0056118E">
              <w:rPr>
                <w:rFonts w:asciiTheme="minorHAnsi" w:hAnsiTheme="minorHAnsi" w:cs="Calibri"/>
                <w:b/>
                <w:sz w:val="20"/>
                <w:szCs w:val="20"/>
                <w:lang w:val="en-GB"/>
              </w:rPr>
              <w:t>All</w:t>
            </w:r>
          </w:p>
        </w:tc>
        <w:tc>
          <w:tcPr>
            <w:tcW w:w="2182" w:type="dxa"/>
          </w:tcPr>
          <w:p w:rsidR="00E1678E" w:rsidRPr="006E57FB" w:rsidRDefault="00E1678E" w:rsidP="00D35E0F">
            <w:pPr>
              <w:rPr>
                <w:rFonts w:asciiTheme="minorHAnsi" w:hAnsiTheme="minorHAnsi" w:cs="Calibri"/>
                <w:b/>
                <w:bCs/>
                <w:sz w:val="20"/>
                <w:szCs w:val="20"/>
                <w:lang w:val="en-GB"/>
              </w:rPr>
            </w:pPr>
          </w:p>
        </w:tc>
      </w:tr>
      <w:tr w:rsidR="00E1678E" w:rsidRPr="00EE0BCD" w:rsidTr="00E1678E">
        <w:trPr>
          <w:trHeight w:val="357"/>
        </w:trPr>
        <w:tc>
          <w:tcPr>
            <w:tcW w:w="1440" w:type="dxa"/>
          </w:tcPr>
          <w:p w:rsidR="00E1678E" w:rsidRDefault="00185B4E" w:rsidP="00A00C79">
            <w:pPr>
              <w:rPr>
                <w:rFonts w:asciiTheme="minorHAnsi" w:hAnsiTheme="minorHAnsi" w:cs="Calibri"/>
                <w:b/>
                <w:bCs/>
                <w:sz w:val="20"/>
                <w:szCs w:val="20"/>
                <w:lang w:val="en-GB"/>
              </w:rPr>
            </w:pPr>
            <w:r>
              <w:rPr>
                <w:rFonts w:asciiTheme="minorHAnsi" w:hAnsiTheme="minorHAnsi" w:cs="Calibri"/>
                <w:b/>
                <w:bCs/>
                <w:sz w:val="20"/>
                <w:szCs w:val="20"/>
                <w:lang w:val="en-GB"/>
              </w:rPr>
              <w:t>3</w:t>
            </w:r>
            <w:r w:rsidR="00E1678E">
              <w:rPr>
                <w:rFonts w:asciiTheme="minorHAnsi" w:hAnsiTheme="minorHAnsi" w:cs="Calibri"/>
                <w:b/>
                <w:bCs/>
                <w:sz w:val="20"/>
                <w:szCs w:val="20"/>
                <w:lang w:val="en-GB"/>
              </w:rPr>
              <w:t>:</w:t>
            </w:r>
            <w:r w:rsidR="00A00C79">
              <w:rPr>
                <w:rFonts w:asciiTheme="minorHAnsi" w:hAnsiTheme="minorHAnsi" w:cs="Calibri"/>
                <w:b/>
                <w:bCs/>
                <w:sz w:val="20"/>
                <w:szCs w:val="20"/>
                <w:lang w:val="en-GB"/>
              </w:rPr>
              <w:t>10</w:t>
            </w:r>
            <w:r w:rsidR="00E1678E">
              <w:rPr>
                <w:rFonts w:asciiTheme="minorHAnsi" w:hAnsiTheme="minorHAnsi" w:cs="Calibri"/>
                <w:b/>
                <w:bCs/>
                <w:sz w:val="20"/>
                <w:szCs w:val="20"/>
                <w:lang w:val="en-GB"/>
              </w:rPr>
              <w:t>pm</w:t>
            </w:r>
          </w:p>
        </w:tc>
        <w:tc>
          <w:tcPr>
            <w:tcW w:w="630" w:type="dxa"/>
          </w:tcPr>
          <w:p w:rsidR="00FA3F77" w:rsidRDefault="006543AE" w:rsidP="00D35E0F">
            <w:pPr>
              <w:rPr>
                <w:rFonts w:asciiTheme="minorHAnsi" w:hAnsiTheme="minorHAnsi" w:cs="Calibri"/>
                <w:b/>
                <w:bCs/>
                <w:sz w:val="20"/>
                <w:szCs w:val="20"/>
                <w:lang w:val="en-GB"/>
              </w:rPr>
            </w:pPr>
            <w:r>
              <w:rPr>
                <w:rFonts w:asciiTheme="minorHAnsi" w:hAnsiTheme="minorHAnsi" w:cs="Calibri"/>
                <w:b/>
                <w:bCs/>
                <w:sz w:val="20"/>
                <w:szCs w:val="20"/>
                <w:lang w:val="en-GB"/>
              </w:rPr>
              <w:t>8</w:t>
            </w:r>
          </w:p>
          <w:p w:rsidR="00E1678E" w:rsidRPr="00FA3F77" w:rsidRDefault="00E1678E" w:rsidP="00FA3F77">
            <w:pPr>
              <w:rPr>
                <w:rFonts w:asciiTheme="minorHAnsi" w:hAnsiTheme="minorHAnsi" w:cs="Calibri"/>
                <w:sz w:val="20"/>
                <w:szCs w:val="20"/>
                <w:lang w:val="en-GB"/>
              </w:rPr>
            </w:pPr>
          </w:p>
        </w:tc>
        <w:tc>
          <w:tcPr>
            <w:tcW w:w="3870" w:type="dxa"/>
          </w:tcPr>
          <w:p w:rsidR="00E1678E" w:rsidRPr="004057EF" w:rsidRDefault="00E1678E" w:rsidP="004717FB">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sidR="004717FB">
              <w:rPr>
                <w:rFonts w:asciiTheme="minorHAnsi" w:hAnsiTheme="minorHAnsi" w:cs="Calibri"/>
                <w:b/>
                <w:bCs/>
                <w:sz w:val="20"/>
                <w:szCs w:val="20"/>
                <w:lang w:val="en-GB"/>
              </w:rPr>
              <w:t>7</w:t>
            </w:r>
            <w:r w:rsidR="00C01B22" w:rsidRPr="00C01B22">
              <w:rPr>
                <w:rFonts w:asciiTheme="minorHAnsi" w:hAnsiTheme="minorHAnsi" w:cs="Calibri"/>
                <w:b/>
                <w:bCs/>
                <w:sz w:val="20"/>
                <w:szCs w:val="20"/>
                <w:vertAlign w:val="superscript"/>
                <w:lang w:val="en-GB"/>
              </w:rPr>
              <w:t>th</w:t>
            </w:r>
            <w:r w:rsidR="00C01B22">
              <w:rPr>
                <w:rFonts w:asciiTheme="minorHAnsi" w:hAnsiTheme="minorHAnsi" w:cs="Calibri"/>
                <w:b/>
                <w:bCs/>
                <w:sz w:val="20"/>
                <w:szCs w:val="20"/>
                <w:lang w:val="en-GB"/>
              </w:rPr>
              <w:t xml:space="preserve">  </w:t>
            </w:r>
            <w:r w:rsidR="004717FB">
              <w:rPr>
                <w:rFonts w:asciiTheme="minorHAnsi" w:hAnsiTheme="minorHAnsi" w:cs="Calibri"/>
                <w:b/>
                <w:bCs/>
                <w:sz w:val="20"/>
                <w:szCs w:val="20"/>
                <w:lang w:val="en-GB"/>
              </w:rPr>
              <w:t>Feb</w:t>
            </w:r>
            <w:r w:rsidR="00B37176">
              <w:rPr>
                <w:rFonts w:asciiTheme="minorHAnsi" w:hAnsiTheme="minorHAnsi" w:cs="Calibri"/>
                <w:b/>
                <w:bCs/>
                <w:sz w:val="20"/>
                <w:szCs w:val="20"/>
                <w:lang w:val="en-GB"/>
              </w:rPr>
              <w:t xml:space="preserve"> 201</w:t>
            </w:r>
            <w:r w:rsidR="00FF6264">
              <w:rPr>
                <w:rFonts w:asciiTheme="minorHAnsi" w:hAnsiTheme="minorHAnsi" w:cs="Calibri"/>
                <w:b/>
                <w:bCs/>
                <w:sz w:val="20"/>
                <w:szCs w:val="20"/>
                <w:lang w:val="en-GB"/>
              </w:rPr>
              <w:t>8</w:t>
            </w:r>
          </w:p>
        </w:tc>
        <w:tc>
          <w:tcPr>
            <w:tcW w:w="216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6E57FB" w:rsidRDefault="00E1678E" w:rsidP="00D35E0F">
            <w:pPr>
              <w:rPr>
                <w:rFonts w:asciiTheme="minorHAnsi" w:hAnsiTheme="minorHAnsi" w:cs="Calibri"/>
                <w:b/>
                <w:bCs/>
                <w:sz w:val="20"/>
                <w:szCs w:val="20"/>
                <w:lang w:val="en-GB"/>
              </w:rPr>
            </w:pP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bl>
    <w:p w:rsidR="002A2089" w:rsidRPr="003F390C" w:rsidRDefault="002A2089" w:rsidP="00D64BB6">
      <w:pPr>
        <w:spacing w:after="200" w:line="276" w:lineRule="auto"/>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Rweyemamu</w:t>
      </w:r>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B13D84" w:rsidRDefault="002A2089" w:rsidP="00C56019">
      <w:pPr>
        <w:ind w:left="360"/>
        <w:jc w:val="both"/>
        <w:rPr>
          <w:rFonts w:asciiTheme="minorHAnsi" w:hAnsiTheme="minorHAnsi" w:cs="Calibri"/>
          <w:sz w:val="12"/>
          <w:szCs w:val="12"/>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D64BB6">
      <w:headerReference w:type="default" r:id="rId9"/>
      <w:footerReference w:type="default" r:id="rId10"/>
      <w:pgSz w:w="11907" w:h="16839" w:code="9"/>
      <w:pgMar w:top="450" w:right="1440" w:bottom="63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892" w:rsidRDefault="007E7892">
      <w:r>
        <w:separator/>
      </w:r>
    </w:p>
  </w:endnote>
  <w:endnote w:type="continuationSeparator" w:id="0">
    <w:p w:rsidR="007E7892" w:rsidRDefault="007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892" w:rsidRDefault="007E7892">
      <w:r>
        <w:separator/>
      </w:r>
    </w:p>
  </w:footnote>
  <w:footnote w:type="continuationSeparator" w:id="0">
    <w:p w:rsidR="007E7892" w:rsidRDefault="007E7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rsidP="00284813">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w:t>
                              </w:r>
                              <w:r w:rsidR="004717FB">
                                <w:rPr>
                                  <w:rFonts w:ascii="Meiryo" w:eastAsia="Calibri" w:hAnsi="Meiryo"/>
                                  <w:b/>
                                  <w:color w:val="7F7F7F"/>
                                  <w:sz w:val="20"/>
                                  <w:szCs w:val="20"/>
                                </w:rPr>
                                <w:t>8</w:t>
                              </w:r>
                            </w:p>
                          </w:txbxContent>
                        </wps:txbx>
                        <wps:bodyPr rot="0" vert="horz" wrap="square" lIns="91440" tIns="45720" rIns="91440" bIns="45720" anchor="t" anchorCtr="0">
                          <a:noAutofit/>
                        </wps:bodyPr>
                      </wps:wsp>
                    </wpg:wgp>
                  </wpc:wpc>
                </a:graphicData>
              </a:graphic>
            </wp:inline>
          </w:drawing>
        </mc:Choice>
        <mc:Fallback>
          <w:pict>
            <v:group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VU/7AAAAA2gAAAA8AAABkcnMvZG93bnJldi54bWxEj19rwjAUxd8H+w7hDnyb6SYbpRpFNgQf&#10;rRN8vTS3TbG5qUm07bc3g8EeD+fPj7PajLYTd/KhdazgbZ6BIK6cbrlRcPrZveYgQkTW2DkmBRMF&#10;2Kyfn1ZYaDdwSfdjbEQa4VCgAhNjX0gZKkMWw9z1xMmrnbcYk/SN1B6HNG47+Z5ln9Jiy4lgsKcv&#10;Q9XleLOJuys/rvRtLpSf+0M9+fK6jaVSs5dxuwQRaYz/4b/2XitYwO+Vd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ZVT/sAAAADaAAAADwAAAAAAAAAAAAAAAACfAgAA&#10;ZHJzL2Rvd25yZXYueG1sUEsFBgAAAAAEAAQA9wAAAIwDAAAAAA==&#10;">
                <v:imagedata r:id="rId2" o:title=""/>
              </v:shape>
              <v:group id="Group 5" o:spid="_x0000_s1029" style="position:absolute;width:71167;height:7764" coordsize="71944,7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6" o:spid="_x0000_s1030" type="#_x0000_t75" style="position:absolute;width:71254;height:7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TBAAAA2gAAAA8AAABkcnMvZG93bnJldi54bWxEj0urwjAUhPcX/A/hCO6uqS6KVKOI4ANx&#10;cX2By2NzbIvNSWlirf/eXBBcDjPzDTOZtaYUDdWusKxg0I9AEKdWF5wpOB2XvyMQziNrLC2Tghc5&#10;mE07PxNMtH3ynpqDz0SAsEtQQe59lUjp0pwMur6tiIN3s7VBH2SdSV3jM8BNKYdRFEuDBYeFHCta&#10;5JTeDw+jYB//XbfGjC7N47xe2Xh38/eXVKrXbedjEJ5a/w1/2hutIIb/K+EGyO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I+T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w:t>
                        </w:r>
                        <w:r w:rsidR="004717FB">
                          <w:rPr>
                            <w:rFonts w:ascii="Meiryo" w:eastAsia="Calibri" w:hAnsi="Meiryo"/>
                            <w:b/>
                            <w:color w:val="7F7F7F"/>
                            <w:sz w:val="20"/>
                            <w:szCs w:val="20"/>
                          </w:rPr>
                          <w:t>8</w:t>
                        </w:r>
                      </w:p>
                    </w:txbxContent>
                  </v:textbox>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BEB"/>
    <w:multiLevelType w:val="hybridMultilevel"/>
    <w:tmpl w:val="139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C2AD2"/>
    <w:multiLevelType w:val="hybridMultilevel"/>
    <w:tmpl w:val="C660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C313D"/>
    <w:multiLevelType w:val="hybridMultilevel"/>
    <w:tmpl w:val="612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93E9D"/>
    <w:multiLevelType w:val="hybridMultilevel"/>
    <w:tmpl w:val="2ED8700C"/>
    <w:lvl w:ilvl="0" w:tplc="1809001B">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5626D"/>
    <w:multiLevelType w:val="hybridMultilevel"/>
    <w:tmpl w:val="519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7">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46B35"/>
    <w:multiLevelType w:val="hybridMultilevel"/>
    <w:tmpl w:val="2112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863787"/>
    <w:multiLevelType w:val="hybridMultilevel"/>
    <w:tmpl w:val="D714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320392"/>
    <w:multiLevelType w:val="hybridMultilevel"/>
    <w:tmpl w:val="54C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F15BE3"/>
    <w:multiLevelType w:val="hybridMultilevel"/>
    <w:tmpl w:val="B4D2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8"/>
  </w:num>
  <w:num w:numId="5">
    <w:abstractNumId w:val="24"/>
  </w:num>
  <w:num w:numId="6">
    <w:abstractNumId w:val="23"/>
  </w:num>
  <w:num w:numId="7">
    <w:abstractNumId w:val="2"/>
  </w:num>
  <w:num w:numId="8">
    <w:abstractNumId w:val="20"/>
  </w:num>
  <w:num w:numId="9">
    <w:abstractNumId w:val="3"/>
  </w:num>
  <w:num w:numId="10">
    <w:abstractNumId w:val="17"/>
  </w:num>
  <w:num w:numId="11">
    <w:abstractNumId w:val="8"/>
  </w:num>
  <w:num w:numId="12">
    <w:abstractNumId w:val="13"/>
  </w:num>
  <w:num w:numId="13">
    <w:abstractNumId w:val="21"/>
  </w:num>
  <w:num w:numId="14">
    <w:abstractNumId w:val="10"/>
  </w:num>
  <w:num w:numId="15">
    <w:abstractNumId w:val="7"/>
  </w:num>
  <w:num w:numId="16">
    <w:abstractNumId w:val="14"/>
  </w:num>
  <w:num w:numId="17">
    <w:abstractNumId w:val="11"/>
  </w:num>
  <w:num w:numId="18">
    <w:abstractNumId w:val="15"/>
  </w:num>
  <w:num w:numId="19">
    <w:abstractNumId w:val="19"/>
  </w:num>
  <w:num w:numId="20">
    <w:abstractNumId w:val="9"/>
  </w:num>
  <w:num w:numId="21">
    <w:abstractNumId w:val="12"/>
  </w:num>
  <w:num w:numId="22">
    <w:abstractNumId w:val="26"/>
  </w:num>
  <w:num w:numId="23">
    <w:abstractNumId w:val="0"/>
  </w:num>
  <w:num w:numId="24">
    <w:abstractNumId w:val="22"/>
  </w:num>
  <w:num w:numId="25">
    <w:abstractNumId w:val="4"/>
  </w:num>
  <w:num w:numId="26">
    <w:abstractNumId w:val="1"/>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12B8"/>
    <w:rsid w:val="00014876"/>
    <w:rsid w:val="0002230B"/>
    <w:rsid w:val="0002245D"/>
    <w:rsid w:val="000315CA"/>
    <w:rsid w:val="00033A19"/>
    <w:rsid w:val="00037652"/>
    <w:rsid w:val="00042E02"/>
    <w:rsid w:val="000440D4"/>
    <w:rsid w:val="0004520F"/>
    <w:rsid w:val="000506AD"/>
    <w:rsid w:val="00050FF2"/>
    <w:rsid w:val="0006167D"/>
    <w:rsid w:val="00061CEC"/>
    <w:rsid w:val="0006350F"/>
    <w:rsid w:val="000708B0"/>
    <w:rsid w:val="00073363"/>
    <w:rsid w:val="00074DCD"/>
    <w:rsid w:val="000856E5"/>
    <w:rsid w:val="000918A2"/>
    <w:rsid w:val="00097AA8"/>
    <w:rsid w:val="000A75B4"/>
    <w:rsid w:val="000C3CBB"/>
    <w:rsid w:val="000C4D48"/>
    <w:rsid w:val="000D0AD5"/>
    <w:rsid w:val="000D4EF1"/>
    <w:rsid w:val="000D7AA4"/>
    <w:rsid w:val="000E17BA"/>
    <w:rsid w:val="000E5429"/>
    <w:rsid w:val="000F5CA8"/>
    <w:rsid w:val="000F6FE1"/>
    <w:rsid w:val="000F7933"/>
    <w:rsid w:val="001003FE"/>
    <w:rsid w:val="001007D1"/>
    <w:rsid w:val="00100C65"/>
    <w:rsid w:val="001029C5"/>
    <w:rsid w:val="00103C0B"/>
    <w:rsid w:val="00104EB5"/>
    <w:rsid w:val="00106207"/>
    <w:rsid w:val="0010779D"/>
    <w:rsid w:val="00112FC0"/>
    <w:rsid w:val="00116F7F"/>
    <w:rsid w:val="00124CE7"/>
    <w:rsid w:val="001259AE"/>
    <w:rsid w:val="001260DE"/>
    <w:rsid w:val="001330E7"/>
    <w:rsid w:val="00142F1F"/>
    <w:rsid w:val="001436EB"/>
    <w:rsid w:val="00152D36"/>
    <w:rsid w:val="0015471B"/>
    <w:rsid w:val="00164673"/>
    <w:rsid w:val="0017405F"/>
    <w:rsid w:val="00175051"/>
    <w:rsid w:val="00177998"/>
    <w:rsid w:val="001840A5"/>
    <w:rsid w:val="00185A2B"/>
    <w:rsid w:val="00185B4E"/>
    <w:rsid w:val="001A2637"/>
    <w:rsid w:val="001A32EC"/>
    <w:rsid w:val="001A7B2D"/>
    <w:rsid w:val="001B2828"/>
    <w:rsid w:val="001B737B"/>
    <w:rsid w:val="001C1821"/>
    <w:rsid w:val="001D0D99"/>
    <w:rsid w:val="001D1C28"/>
    <w:rsid w:val="001D348E"/>
    <w:rsid w:val="001D4855"/>
    <w:rsid w:val="001E35E0"/>
    <w:rsid w:val="001E5BDB"/>
    <w:rsid w:val="001E6DA0"/>
    <w:rsid w:val="001F2790"/>
    <w:rsid w:val="001F285A"/>
    <w:rsid w:val="00200BBF"/>
    <w:rsid w:val="00222616"/>
    <w:rsid w:val="00224CE5"/>
    <w:rsid w:val="0022729A"/>
    <w:rsid w:val="00233C6B"/>
    <w:rsid w:val="0023581B"/>
    <w:rsid w:val="002402DC"/>
    <w:rsid w:val="00240470"/>
    <w:rsid w:val="002414FF"/>
    <w:rsid w:val="00242271"/>
    <w:rsid w:val="00244445"/>
    <w:rsid w:val="002607C4"/>
    <w:rsid w:val="00277102"/>
    <w:rsid w:val="00281758"/>
    <w:rsid w:val="00282ABF"/>
    <w:rsid w:val="002840C8"/>
    <w:rsid w:val="00286F16"/>
    <w:rsid w:val="00292ECF"/>
    <w:rsid w:val="0029599A"/>
    <w:rsid w:val="00296499"/>
    <w:rsid w:val="00296898"/>
    <w:rsid w:val="00296B41"/>
    <w:rsid w:val="00296D44"/>
    <w:rsid w:val="00297222"/>
    <w:rsid w:val="002A0875"/>
    <w:rsid w:val="002A2089"/>
    <w:rsid w:val="002A3703"/>
    <w:rsid w:val="002A57D9"/>
    <w:rsid w:val="002A6C8D"/>
    <w:rsid w:val="002A7A22"/>
    <w:rsid w:val="002B233C"/>
    <w:rsid w:val="002B59BD"/>
    <w:rsid w:val="002B5A21"/>
    <w:rsid w:val="002C4127"/>
    <w:rsid w:val="002D059C"/>
    <w:rsid w:val="002D1DAB"/>
    <w:rsid w:val="002D2082"/>
    <w:rsid w:val="002D5623"/>
    <w:rsid w:val="002E1720"/>
    <w:rsid w:val="002E625B"/>
    <w:rsid w:val="002E687F"/>
    <w:rsid w:val="002E75BE"/>
    <w:rsid w:val="002E775A"/>
    <w:rsid w:val="002E7EA5"/>
    <w:rsid w:val="002F1F52"/>
    <w:rsid w:val="002F3920"/>
    <w:rsid w:val="002F4636"/>
    <w:rsid w:val="002F511C"/>
    <w:rsid w:val="002F5199"/>
    <w:rsid w:val="002F7028"/>
    <w:rsid w:val="00300465"/>
    <w:rsid w:val="0030196A"/>
    <w:rsid w:val="00301A4F"/>
    <w:rsid w:val="00301EAF"/>
    <w:rsid w:val="0030576D"/>
    <w:rsid w:val="00307399"/>
    <w:rsid w:val="0031039E"/>
    <w:rsid w:val="003128CD"/>
    <w:rsid w:val="00324D1E"/>
    <w:rsid w:val="00327E6A"/>
    <w:rsid w:val="00331069"/>
    <w:rsid w:val="003310CE"/>
    <w:rsid w:val="003324C8"/>
    <w:rsid w:val="00337775"/>
    <w:rsid w:val="0034088E"/>
    <w:rsid w:val="003430B1"/>
    <w:rsid w:val="00343CF0"/>
    <w:rsid w:val="00353449"/>
    <w:rsid w:val="0035590E"/>
    <w:rsid w:val="00366C50"/>
    <w:rsid w:val="00367EED"/>
    <w:rsid w:val="003714F8"/>
    <w:rsid w:val="0037711E"/>
    <w:rsid w:val="0037735D"/>
    <w:rsid w:val="0037785C"/>
    <w:rsid w:val="003837DB"/>
    <w:rsid w:val="00387539"/>
    <w:rsid w:val="003912E3"/>
    <w:rsid w:val="00395E62"/>
    <w:rsid w:val="003A4CD8"/>
    <w:rsid w:val="003B4247"/>
    <w:rsid w:val="003B4399"/>
    <w:rsid w:val="003B7E65"/>
    <w:rsid w:val="003C294A"/>
    <w:rsid w:val="003C5265"/>
    <w:rsid w:val="003C656C"/>
    <w:rsid w:val="003C7AF6"/>
    <w:rsid w:val="003D27AB"/>
    <w:rsid w:val="003E5C6E"/>
    <w:rsid w:val="003F012A"/>
    <w:rsid w:val="003F21F3"/>
    <w:rsid w:val="003F416A"/>
    <w:rsid w:val="003F5BBF"/>
    <w:rsid w:val="003F6750"/>
    <w:rsid w:val="003F7984"/>
    <w:rsid w:val="004030E7"/>
    <w:rsid w:val="004057EF"/>
    <w:rsid w:val="0040728B"/>
    <w:rsid w:val="0041052B"/>
    <w:rsid w:val="00414F1B"/>
    <w:rsid w:val="00415674"/>
    <w:rsid w:val="00424855"/>
    <w:rsid w:val="00425EE5"/>
    <w:rsid w:val="00426579"/>
    <w:rsid w:val="0043014E"/>
    <w:rsid w:val="00430D9D"/>
    <w:rsid w:val="00431DE6"/>
    <w:rsid w:val="00437BE3"/>
    <w:rsid w:val="00442782"/>
    <w:rsid w:val="00443146"/>
    <w:rsid w:val="00445001"/>
    <w:rsid w:val="004550FE"/>
    <w:rsid w:val="00462077"/>
    <w:rsid w:val="00463550"/>
    <w:rsid w:val="00464245"/>
    <w:rsid w:val="00464EE3"/>
    <w:rsid w:val="00466958"/>
    <w:rsid w:val="00466D31"/>
    <w:rsid w:val="004717FB"/>
    <w:rsid w:val="00474852"/>
    <w:rsid w:val="0047524D"/>
    <w:rsid w:val="004755A5"/>
    <w:rsid w:val="00475F1F"/>
    <w:rsid w:val="0047669D"/>
    <w:rsid w:val="004824F5"/>
    <w:rsid w:val="0048317E"/>
    <w:rsid w:val="00484BE3"/>
    <w:rsid w:val="0049517D"/>
    <w:rsid w:val="0049740D"/>
    <w:rsid w:val="004A2B21"/>
    <w:rsid w:val="004A4994"/>
    <w:rsid w:val="004A56E0"/>
    <w:rsid w:val="004B1209"/>
    <w:rsid w:val="004B2F6D"/>
    <w:rsid w:val="004C4B55"/>
    <w:rsid w:val="004E12F5"/>
    <w:rsid w:val="004E3672"/>
    <w:rsid w:val="004E4C2D"/>
    <w:rsid w:val="004F0837"/>
    <w:rsid w:val="004F4566"/>
    <w:rsid w:val="004F719D"/>
    <w:rsid w:val="005010BA"/>
    <w:rsid w:val="0050316E"/>
    <w:rsid w:val="00505425"/>
    <w:rsid w:val="0050586F"/>
    <w:rsid w:val="00510A17"/>
    <w:rsid w:val="00510E43"/>
    <w:rsid w:val="00532626"/>
    <w:rsid w:val="005370B0"/>
    <w:rsid w:val="00537C82"/>
    <w:rsid w:val="00540C25"/>
    <w:rsid w:val="00546E1B"/>
    <w:rsid w:val="0055016B"/>
    <w:rsid w:val="0055170F"/>
    <w:rsid w:val="0056118E"/>
    <w:rsid w:val="005637F2"/>
    <w:rsid w:val="005710B5"/>
    <w:rsid w:val="005740AD"/>
    <w:rsid w:val="005866FE"/>
    <w:rsid w:val="005905ED"/>
    <w:rsid w:val="00592BEB"/>
    <w:rsid w:val="0059547B"/>
    <w:rsid w:val="005977BC"/>
    <w:rsid w:val="005A0C82"/>
    <w:rsid w:val="005A54DC"/>
    <w:rsid w:val="005B0A08"/>
    <w:rsid w:val="005B25C3"/>
    <w:rsid w:val="005B3C2A"/>
    <w:rsid w:val="005C50B9"/>
    <w:rsid w:val="005C5682"/>
    <w:rsid w:val="005D0CCD"/>
    <w:rsid w:val="005D1A2C"/>
    <w:rsid w:val="005D4E92"/>
    <w:rsid w:val="005D4F30"/>
    <w:rsid w:val="005D6FD7"/>
    <w:rsid w:val="005E23A0"/>
    <w:rsid w:val="005E4C58"/>
    <w:rsid w:val="005F1550"/>
    <w:rsid w:val="005F3327"/>
    <w:rsid w:val="005F3B6E"/>
    <w:rsid w:val="005F47C4"/>
    <w:rsid w:val="00604FDF"/>
    <w:rsid w:val="00617933"/>
    <w:rsid w:val="00622FD8"/>
    <w:rsid w:val="00623C9D"/>
    <w:rsid w:val="00623D11"/>
    <w:rsid w:val="006254A9"/>
    <w:rsid w:val="00625A2E"/>
    <w:rsid w:val="00633231"/>
    <w:rsid w:val="00640943"/>
    <w:rsid w:val="00642F27"/>
    <w:rsid w:val="006543AE"/>
    <w:rsid w:val="00654E00"/>
    <w:rsid w:val="0065572F"/>
    <w:rsid w:val="00655D5F"/>
    <w:rsid w:val="006576CF"/>
    <w:rsid w:val="0066333A"/>
    <w:rsid w:val="00664C2E"/>
    <w:rsid w:val="006708E8"/>
    <w:rsid w:val="006722F5"/>
    <w:rsid w:val="00672AC3"/>
    <w:rsid w:val="00674004"/>
    <w:rsid w:val="00674361"/>
    <w:rsid w:val="006753DC"/>
    <w:rsid w:val="0067629A"/>
    <w:rsid w:val="00684B8A"/>
    <w:rsid w:val="00687166"/>
    <w:rsid w:val="006872A1"/>
    <w:rsid w:val="00695352"/>
    <w:rsid w:val="006A1913"/>
    <w:rsid w:val="006A2665"/>
    <w:rsid w:val="006A47A3"/>
    <w:rsid w:val="006B03A2"/>
    <w:rsid w:val="006B236E"/>
    <w:rsid w:val="006B37AD"/>
    <w:rsid w:val="006B3CE1"/>
    <w:rsid w:val="006C6000"/>
    <w:rsid w:val="006C712B"/>
    <w:rsid w:val="006D06E9"/>
    <w:rsid w:val="006D1AC6"/>
    <w:rsid w:val="006D51BE"/>
    <w:rsid w:val="006D5502"/>
    <w:rsid w:val="006D6042"/>
    <w:rsid w:val="006D6277"/>
    <w:rsid w:val="006D73F8"/>
    <w:rsid w:val="006D7E55"/>
    <w:rsid w:val="006E1F0F"/>
    <w:rsid w:val="006E2072"/>
    <w:rsid w:val="006E6BD2"/>
    <w:rsid w:val="006F0E84"/>
    <w:rsid w:val="0070051B"/>
    <w:rsid w:val="00703955"/>
    <w:rsid w:val="00705B9C"/>
    <w:rsid w:val="00707275"/>
    <w:rsid w:val="00710A9C"/>
    <w:rsid w:val="0071141A"/>
    <w:rsid w:val="00713BC3"/>
    <w:rsid w:val="0071475C"/>
    <w:rsid w:val="00717DDA"/>
    <w:rsid w:val="00722C15"/>
    <w:rsid w:val="00724B21"/>
    <w:rsid w:val="00726D9F"/>
    <w:rsid w:val="007317AD"/>
    <w:rsid w:val="00733D25"/>
    <w:rsid w:val="00735E6B"/>
    <w:rsid w:val="00743590"/>
    <w:rsid w:val="0074383D"/>
    <w:rsid w:val="00746E67"/>
    <w:rsid w:val="007528D0"/>
    <w:rsid w:val="00755644"/>
    <w:rsid w:val="00770214"/>
    <w:rsid w:val="007734B7"/>
    <w:rsid w:val="00773ED9"/>
    <w:rsid w:val="00786CA7"/>
    <w:rsid w:val="007A1E3D"/>
    <w:rsid w:val="007C14D4"/>
    <w:rsid w:val="007C5DDA"/>
    <w:rsid w:val="007C6164"/>
    <w:rsid w:val="007D2089"/>
    <w:rsid w:val="007D2987"/>
    <w:rsid w:val="007D3694"/>
    <w:rsid w:val="007E0CCA"/>
    <w:rsid w:val="007E4D11"/>
    <w:rsid w:val="007E5CC4"/>
    <w:rsid w:val="007E75FD"/>
    <w:rsid w:val="007E7892"/>
    <w:rsid w:val="007F118E"/>
    <w:rsid w:val="007F26E0"/>
    <w:rsid w:val="007F35F0"/>
    <w:rsid w:val="007F3F0D"/>
    <w:rsid w:val="007F4F5B"/>
    <w:rsid w:val="007F5FDB"/>
    <w:rsid w:val="007F6383"/>
    <w:rsid w:val="00807093"/>
    <w:rsid w:val="00810E29"/>
    <w:rsid w:val="00812CF5"/>
    <w:rsid w:val="00812D8B"/>
    <w:rsid w:val="0081586E"/>
    <w:rsid w:val="0082065B"/>
    <w:rsid w:val="00832601"/>
    <w:rsid w:val="008363CC"/>
    <w:rsid w:val="0083667C"/>
    <w:rsid w:val="00836803"/>
    <w:rsid w:val="00837B43"/>
    <w:rsid w:val="00837B48"/>
    <w:rsid w:val="0084012E"/>
    <w:rsid w:val="00843A05"/>
    <w:rsid w:val="00843DB5"/>
    <w:rsid w:val="008451EE"/>
    <w:rsid w:val="008468C9"/>
    <w:rsid w:val="00853EA0"/>
    <w:rsid w:val="00855271"/>
    <w:rsid w:val="008671FF"/>
    <w:rsid w:val="0087318B"/>
    <w:rsid w:val="008755EE"/>
    <w:rsid w:val="00881FA5"/>
    <w:rsid w:val="00885770"/>
    <w:rsid w:val="00890CF1"/>
    <w:rsid w:val="00892BFF"/>
    <w:rsid w:val="00892D9F"/>
    <w:rsid w:val="00892F48"/>
    <w:rsid w:val="008965E6"/>
    <w:rsid w:val="008A1637"/>
    <w:rsid w:val="008A561A"/>
    <w:rsid w:val="008A6D85"/>
    <w:rsid w:val="008C4A03"/>
    <w:rsid w:val="008C539E"/>
    <w:rsid w:val="008D134E"/>
    <w:rsid w:val="008D297B"/>
    <w:rsid w:val="008D4888"/>
    <w:rsid w:val="008D6C6F"/>
    <w:rsid w:val="008E00B4"/>
    <w:rsid w:val="008E7F12"/>
    <w:rsid w:val="008F2948"/>
    <w:rsid w:val="00900BC6"/>
    <w:rsid w:val="00913190"/>
    <w:rsid w:val="00921B5A"/>
    <w:rsid w:val="00923CAB"/>
    <w:rsid w:val="00924635"/>
    <w:rsid w:val="0093251A"/>
    <w:rsid w:val="00933257"/>
    <w:rsid w:val="00937F7A"/>
    <w:rsid w:val="009418F6"/>
    <w:rsid w:val="00945D90"/>
    <w:rsid w:val="00947FE1"/>
    <w:rsid w:val="009562F2"/>
    <w:rsid w:val="009574B0"/>
    <w:rsid w:val="0096081E"/>
    <w:rsid w:val="0096495F"/>
    <w:rsid w:val="00981296"/>
    <w:rsid w:val="00983DAD"/>
    <w:rsid w:val="00984984"/>
    <w:rsid w:val="00984991"/>
    <w:rsid w:val="0099228E"/>
    <w:rsid w:val="0099512D"/>
    <w:rsid w:val="00995F56"/>
    <w:rsid w:val="00996B23"/>
    <w:rsid w:val="009B08E3"/>
    <w:rsid w:val="009B1AB2"/>
    <w:rsid w:val="009C19A5"/>
    <w:rsid w:val="009C72D7"/>
    <w:rsid w:val="009D7541"/>
    <w:rsid w:val="009E3531"/>
    <w:rsid w:val="009E3679"/>
    <w:rsid w:val="009E383A"/>
    <w:rsid w:val="009E67A2"/>
    <w:rsid w:val="009E7884"/>
    <w:rsid w:val="009F4C0A"/>
    <w:rsid w:val="009F5F4B"/>
    <w:rsid w:val="009F6B47"/>
    <w:rsid w:val="00A00C79"/>
    <w:rsid w:val="00A00E7E"/>
    <w:rsid w:val="00A01116"/>
    <w:rsid w:val="00A2527B"/>
    <w:rsid w:val="00A252D9"/>
    <w:rsid w:val="00A25424"/>
    <w:rsid w:val="00A30E73"/>
    <w:rsid w:val="00A3225C"/>
    <w:rsid w:val="00A33267"/>
    <w:rsid w:val="00A34382"/>
    <w:rsid w:val="00A3666F"/>
    <w:rsid w:val="00A36753"/>
    <w:rsid w:val="00A37894"/>
    <w:rsid w:val="00A37A04"/>
    <w:rsid w:val="00A37C4F"/>
    <w:rsid w:val="00A41F54"/>
    <w:rsid w:val="00A431EF"/>
    <w:rsid w:val="00A4542B"/>
    <w:rsid w:val="00A46406"/>
    <w:rsid w:val="00A57A7B"/>
    <w:rsid w:val="00A63DCE"/>
    <w:rsid w:val="00A67D39"/>
    <w:rsid w:val="00A74637"/>
    <w:rsid w:val="00A7598B"/>
    <w:rsid w:val="00A83766"/>
    <w:rsid w:val="00A83928"/>
    <w:rsid w:val="00A83AC7"/>
    <w:rsid w:val="00A855F0"/>
    <w:rsid w:val="00A931C4"/>
    <w:rsid w:val="00AA445C"/>
    <w:rsid w:val="00AB20FC"/>
    <w:rsid w:val="00AB2B3F"/>
    <w:rsid w:val="00AB39BC"/>
    <w:rsid w:val="00AB519A"/>
    <w:rsid w:val="00AB5F07"/>
    <w:rsid w:val="00AC13B3"/>
    <w:rsid w:val="00AC3D03"/>
    <w:rsid w:val="00AC4D5B"/>
    <w:rsid w:val="00AC4F1D"/>
    <w:rsid w:val="00AD0ECD"/>
    <w:rsid w:val="00AD1F0A"/>
    <w:rsid w:val="00AD45DC"/>
    <w:rsid w:val="00AD70F6"/>
    <w:rsid w:val="00AE1F30"/>
    <w:rsid w:val="00AE2712"/>
    <w:rsid w:val="00AE5A40"/>
    <w:rsid w:val="00AE6565"/>
    <w:rsid w:val="00AF1751"/>
    <w:rsid w:val="00B01810"/>
    <w:rsid w:val="00B03014"/>
    <w:rsid w:val="00B0396B"/>
    <w:rsid w:val="00B0500F"/>
    <w:rsid w:val="00B0552D"/>
    <w:rsid w:val="00B05A13"/>
    <w:rsid w:val="00B05BF6"/>
    <w:rsid w:val="00B13D84"/>
    <w:rsid w:val="00B1553F"/>
    <w:rsid w:val="00B222AB"/>
    <w:rsid w:val="00B244EA"/>
    <w:rsid w:val="00B37176"/>
    <w:rsid w:val="00B44FCF"/>
    <w:rsid w:val="00B50B0B"/>
    <w:rsid w:val="00B52CCD"/>
    <w:rsid w:val="00B56D1E"/>
    <w:rsid w:val="00B95D0D"/>
    <w:rsid w:val="00BA0B89"/>
    <w:rsid w:val="00BA3D31"/>
    <w:rsid w:val="00BA53F5"/>
    <w:rsid w:val="00BA6CF7"/>
    <w:rsid w:val="00BB1195"/>
    <w:rsid w:val="00BB4A0B"/>
    <w:rsid w:val="00BB7426"/>
    <w:rsid w:val="00BC1DA0"/>
    <w:rsid w:val="00BC24FF"/>
    <w:rsid w:val="00BC59C2"/>
    <w:rsid w:val="00BD0325"/>
    <w:rsid w:val="00BD4162"/>
    <w:rsid w:val="00BD506B"/>
    <w:rsid w:val="00BF43DB"/>
    <w:rsid w:val="00C01B22"/>
    <w:rsid w:val="00C034A7"/>
    <w:rsid w:val="00C045B3"/>
    <w:rsid w:val="00C1289B"/>
    <w:rsid w:val="00C1515A"/>
    <w:rsid w:val="00C202AE"/>
    <w:rsid w:val="00C233BC"/>
    <w:rsid w:val="00C24580"/>
    <w:rsid w:val="00C25DCE"/>
    <w:rsid w:val="00C32618"/>
    <w:rsid w:val="00C50207"/>
    <w:rsid w:val="00C51919"/>
    <w:rsid w:val="00C56019"/>
    <w:rsid w:val="00C71269"/>
    <w:rsid w:val="00C714EB"/>
    <w:rsid w:val="00C73659"/>
    <w:rsid w:val="00C84645"/>
    <w:rsid w:val="00C86CA3"/>
    <w:rsid w:val="00C87BCF"/>
    <w:rsid w:val="00C92C58"/>
    <w:rsid w:val="00C93B00"/>
    <w:rsid w:val="00CA057D"/>
    <w:rsid w:val="00CA311F"/>
    <w:rsid w:val="00CB762F"/>
    <w:rsid w:val="00CC435B"/>
    <w:rsid w:val="00CC556D"/>
    <w:rsid w:val="00CC753F"/>
    <w:rsid w:val="00CD1FD0"/>
    <w:rsid w:val="00CD3D79"/>
    <w:rsid w:val="00CE34A6"/>
    <w:rsid w:val="00CF22B5"/>
    <w:rsid w:val="00CF2E18"/>
    <w:rsid w:val="00D010FF"/>
    <w:rsid w:val="00D0195B"/>
    <w:rsid w:val="00D05955"/>
    <w:rsid w:val="00D06F95"/>
    <w:rsid w:val="00D076BB"/>
    <w:rsid w:val="00D13E6E"/>
    <w:rsid w:val="00D200EE"/>
    <w:rsid w:val="00D2073A"/>
    <w:rsid w:val="00D23ABC"/>
    <w:rsid w:val="00D26A0E"/>
    <w:rsid w:val="00D34CD7"/>
    <w:rsid w:val="00D35978"/>
    <w:rsid w:val="00D422E7"/>
    <w:rsid w:val="00D45831"/>
    <w:rsid w:val="00D4679C"/>
    <w:rsid w:val="00D5798F"/>
    <w:rsid w:val="00D60BA3"/>
    <w:rsid w:val="00D63BE8"/>
    <w:rsid w:val="00D64BB6"/>
    <w:rsid w:val="00D74AE1"/>
    <w:rsid w:val="00D8656C"/>
    <w:rsid w:val="00D90200"/>
    <w:rsid w:val="00D909E1"/>
    <w:rsid w:val="00D9275D"/>
    <w:rsid w:val="00D9509A"/>
    <w:rsid w:val="00DA412E"/>
    <w:rsid w:val="00DB4E90"/>
    <w:rsid w:val="00DC0BBC"/>
    <w:rsid w:val="00DC10B6"/>
    <w:rsid w:val="00DC59C7"/>
    <w:rsid w:val="00DC6118"/>
    <w:rsid w:val="00DC64B8"/>
    <w:rsid w:val="00DC7E71"/>
    <w:rsid w:val="00DD078D"/>
    <w:rsid w:val="00DD2DC6"/>
    <w:rsid w:val="00DD3172"/>
    <w:rsid w:val="00DD50A2"/>
    <w:rsid w:val="00DE5AD3"/>
    <w:rsid w:val="00DE6CA6"/>
    <w:rsid w:val="00DF1F63"/>
    <w:rsid w:val="00DF30E8"/>
    <w:rsid w:val="00DF4FAE"/>
    <w:rsid w:val="00E0032E"/>
    <w:rsid w:val="00E03C0D"/>
    <w:rsid w:val="00E13A69"/>
    <w:rsid w:val="00E1678E"/>
    <w:rsid w:val="00E212FB"/>
    <w:rsid w:val="00E224E0"/>
    <w:rsid w:val="00E22A54"/>
    <w:rsid w:val="00E23960"/>
    <w:rsid w:val="00E23FC2"/>
    <w:rsid w:val="00E32307"/>
    <w:rsid w:val="00E330C8"/>
    <w:rsid w:val="00E44683"/>
    <w:rsid w:val="00E458E5"/>
    <w:rsid w:val="00E54359"/>
    <w:rsid w:val="00E546BB"/>
    <w:rsid w:val="00E552A0"/>
    <w:rsid w:val="00E67DE0"/>
    <w:rsid w:val="00E72A63"/>
    <w:rsid w:val="00E75ACD"/>
    <w:rsid w:val="00E82F50"/>
    <w:rsid w:val="00E87693"/>
    <w:rsid w:val="00E917CF"/>
    <w:rsid w:val="00E9496A"/>
    <w:rsid w:val="00E94A1C"/>
    <w:rsid w:val="00E969E8"/>
    <w:rsid w:val="00EA20AD"/>
    <w:rsid w:val="00EB36B3"/>
    <w:rsid w:val="00EC2BCA"/>
    <w:rsid w:val="00EC43EC"/>
    <w:rsid w:val="00EC4EA4"/>
    <w:rsid w:val="00EC61DC"/>
    <w:rsid w:val="00EC64D0"/>
    <w:rsid w:val="00ED09F1"/>
    <w:rsid w:val="00ED40E6"/>
    <w:rsid w:val="00ED5932"/>
    <w:rsid w:val="00ED72B0"/>
    <w:rsid w:val="00ED75EC"/>
    <w:rsid w:val="00EE4301"/>
    <w:rsid w:val="00EF0E1B"/>
    <w:rsid w:val="00EF5B5E"/>
    <w:rsid w:val="00EF6577"/>
    <w:rsid w:val="00F015B7"/>
    <w:rsid w:val="00F06370"/>
    <w:rsid w:val="00F2522B"/>
    <w:rsid w:val="00F26AB0"/>
    <w:rsid w:val="00F26C72"/>
    <w:rsid w:val="00F26CD8"/>
    <w:rsid w:val="00F270DA"/>
    <w:rsid w:val="00F33D42"/>
    <w:rsid w:val="00F34433"/>
    <w:rsid w:val="00F35F1A"/>
    <w:rsid w:val="00F3732C"/>
    <w:rsid w:val="00F41AD4"/>
    <w:rsid w:val="00F43B9F"/>
    <w:rsid w:val="00F45F42"/>
    <w:rsid w:val="00F50874"/>
    <w:rsid w:val="00F50F50"/>
    <w:rsid w:val="00F6507D"/>
    <w:rsid w:val="00F66DD8"/>
    <w:rsid w:val="00F70BEB"/>
    <w:rsid w:val="00F91A25"/>
    <w:rsid w:val="00F91C3C"/>
    <w:rsid w:val="00F956AC"/>
    <w:rsid w:val="00FA2EBE"/>
    <w:rsid w:val="00FA3F77"/>
    <w:rsid w:val="00FA7836"/>
    <w:rsid w:val="00FB05BA"/>
    <w:rsid w:val="00FB0E35"/>
    <w:rsid w:val="00FB18E3"/>
    <w:rsid w:val="00FB2141"/>
    <w:rsid w:val="00FB4940"/>
    <w:rsid w:val="00FB552C"/>
    <w:rsid w:val="00FB72B8"/>
    <w:rsid w:val="00FC6791"/>
    <w:rsid w:val="00FC78B8"/>
    <w:rsid w:val="00FD4841"/>
    <w:rsid w:val="00FE0402"/>
    <w:rsid w:val="00FE1BC2"/>
    <w:rsid w:val="00FE2D0C"/>
    <w:rsid w:val="00FE3BE5"/>
    <w:rsid w:val="00FE5627"/>
    <w:rsid w:val="00FF2016"/>
    <w:rsid w:val="00FF3378"/>
    <w:rsid w:val="00FF3FDD"/>
    <w:rsid w:val="00FF5EC8"/>
    <w:rsid w:val="00FF626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9A7FF-818B-4AE9-9D7D-5F675EAF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7FD85175</Template>
  <TotalTime>688</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Ms. Leticia</cp:lastModifiedBy>
  <cp:revision>29</cp:revision>
  <cp:lastPrinted>2016-04-05T11:24:00Z</cp:lastPrinted>
  <dcterms:created xsi:type="dcterms:W3CDTF">2017-05-19T08:56:00Z</dcterms:created>
  <dcterms:modified xsi:type="dcterms:W3CDTF">2018-01-16T05:12:00Z</dcterms:modified>
</cp:coreProperties>
</file>