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89" w:rsidRDefault="0055016B" w:rsidP="00E72A63">
      <w:pPr>
        <w:ind w:left="1304" w:firstLine="1304"/>
        <w:rPr>
          <w:lang w:val="en-GB"/>
        </w:rPr>
      </w:pPr>
      <w:r>
        <w:rPr>
          <w:lang w:val="en-GB"/>
        </w:rPr>
        <w:t xml:space="preserve"> </w:t>
      </w:r>
      <w:r w:rsidR="002A2089" w:rsidRPr="00EE0BCD">
        <w:rPr>
          <w:lang w:val="en-GB"/>
        </w:rPr>
        <w:t xml:space="preserve">DPG Health </w:t>
      </w:r>
      <w:r w:rsidR="002A2089">
        <w:rPr>
          <w:lang w:val="en-GB"/>
        </w:rPr>
        <w:t xml:space="preserve">Meeting </w:t>
      </w:r>
      <w:r w:rsidR="002A2089" w:rsidRPr="00EE0BCD">
        <w:rPr>
          <w:lang w:val="en-GB"/>
        </w:rPr>
        <w:t>–</w:t>
      </w:r>
      <w:r w:rsidR="002A2089" w:rsidRPr="00C86CA3">
        <w:rPr>
          <w:lang w:val="en-GB"/>
        </w:rPr>
        <w:t xml:space="preserve"> </w:t>
      </w:r>
      <w:r w:rsidR="00E87662">
        <w:rPr>
          <w:lang w:val="en-GB"/>
        </w:rPr>
        <w:t>Mon</w:t>
      </w:r>
      <w:bookmarkStart w:id="0" w:name="_GoBack"/>
      <w:bookmarkEnd w:id="0"/>
      <w:r w:rsidR="00CE34A6">
        <w:rPr>
          <w:lang w:val="en-GB"/>
        </w:rPr>
        <w:t xml:space="preserve">day </w:t>
      </w:r>
      <w:r w:rsidR="003462A2">
        <w:rPr>
          <w:lang w:val="en-GB"/>
        </w:rPr>
        <w:t>4</w:t>
      </w:r>
      <w:r w:rsidR="005D6FD7" w:rsidRPr="005D6FD7">
        <w:rPr>
          <w:vertAlign w:val="superscript"/>
          <w:lang w:val="en-GB"/>
        </w:rPr>
        <w:t>th</w:t>
      </w:r>
      <w:r w:rsidR="005D6FD7">
        <w:rPr>
          <w:lang w:val="en-GB"/>
        </w:rPr>
        <w:t xml:space="preserve"> </w:t>
      </w:r>
      <w:r w:rsidR="003462A2">
        <w:rPr>
          <w:lang w:val="en-GB"/>
        </w:rPr>
        <w:t>June</w:t>
      </w:r>
      <w:r w:rsidR="00AE1F30">
        <w:rPr>
          <w:lang w:val="en-GB"/>
        </w:rPr>
        <w:t xml:space="preserve">, </w:t>
      </w:r>
      <w:r w:rsidR="00124CE7" w:rsidRPr="006B03A2">
        <w:rPr>
          <w:lang w:val="en-GB"/>
        </w:rPr>
        <w:t>201</w:t>
      </w:r>
      <w:r w:rsidR="004717FB">
        <w:rPr>
          <w:lang w:val="en-GB"/>
        </w:rPr>
        <w:t>8</w:t>
      </w:r>
      <w:r w:rsidR="002A2089" w:rsidRPr="00EE0BCD">
        <w:rPr>
          <w:lang w:val="en-GB"/>
        </w:rPr>
        <w:t xml:space="preserve"> </w:t>
      </w:r>
    </w:p>
    <w:p w:rsidR="00E72A63" w:rsidRPr="00EE0BCD" w:rsidRDefault="00E72A63" w:rsidP="002A2089">
      <w:pPr>
        <w:rPr>
          <w:lang w:val="en-GB"/>
        </w:rPr>
      </w:pPr>
    </w:p>
    <w:p w:rsidR="002A2089" w:rsidRDefault="003462A2" w:rsidP="006D7E55">
      <w:pPr>
        <w:ind w:left="-810"/>
        <w:jc w:val="both"/>
        <w:outlineLvl w:val="0"/>
        <w:rPr>
          <w:rFonts w:asciiTheme="minorHAnsi" w:hAnsiTheme="minorHAnsi" w:cs="Calibri"/>
          <w:b/>
          <w:bCs/>
          <w:sz w:val="20"/>
          <w:szCs w:val="20"/>
          <w:u w:val="single"/>
          <w:lang w:val="en-GB"/>
        </w:rPr>
      </w:pPr>
      <w:proofErr w:type="spellStart"/>
      <w:r>
        <w:rPr>
          <w:rFonts w:asciiTheme="minorHAnsi" w:hAnsiTheme="minorHAnsi" w:cs="Calibri"/>
          <w:b/>
          <w:bCs/>
          <w:sz w:val="20"/>
          <w:szCs w:val="20"/>
          <w:u w:val="single"/>
          <w:lang w:val="en-GB"/>
        </w:rPr>
        <w:t>Umoja</w:t>
      </w:r>
      <w:proofErr w:type="spellEnd"/>
      <w:r>
        <w:rPr>
          <w:rFonts w:asciiTheme="minorHAnsi" w:hAnsiTheme="minorHAnsi" w:cs="Calibri"/>
          <w:b/>
          <w:bCs/>
          <w:sz w:val="20"/>
          <w:szCs w:val="20"/>
          <w:u w:val="single"/>
          <w:lang w:val="en-GB"/>
        </w:rPr>
        <w:t xml:space="preserve"> House</w:t>
      </w:r>
      <w:r w:rsidR="002A2089">
        <w:rPr>
          <w:rFonts w:asciiTheme="minorHAnsi" w:hAnsiTheme="minorHAnsi" w:cs="Calibri"/>
          <w:b/>
          <w:bCs/>
          <w:sz w:val="20"/>
          <w:szCs w:val="20"/>
          <w:u w:val="single"/>
          <w:lang w:val="en-GB"/>
        </w:rPr>
        <w:t xml:space="preserve">, </w:t>
      </w:r>
      <w:r w:rsidR="002A2089" w:rsidRPr="00586383">
        <w:rPr>
          <w:rFonts w:asciiTheme="minorHAnsi" w:hAnsiTheme="minorHAnsi" w:cs="Calibri"/>
          <w:b/>
          <w:bCs/>
          <w:sz w:val="20"/>
          <w:szCs w:val="20"/>
          <w:u w:val="single"/>
          <w:lang w:val="en-GB"/>
        </w:rPr>
        <w:t>Confere</w:t>
      </w:r>
      <w:r w:rsidR="002A2089">
        <w:rPr>
          <w:rFonts w:asciiTheme="minorHAnsi" w:hAnsiTheme="minorHAnsi" w:cs="Calibri"/>
          <w:b/>
          <w:bCs/>
          <w:sz w:val="20"/>
          <w:szCs w:val="20"/>
          <w:u w:val="single"/>
          <w:lang w:val="en-GB"/>
        </w:rPr>
        <w:t xml:space="preserve">nce Room </w:t>
      </w:r>
    </w:p>
    <w:p w:rsidR="00AC45D9" w:rsidRPr="006D7E55" w:rsidRDefault="00AC45D9" w:rsidP="006D7E55">
      <w:pPr>
        <w:ind w:left="-810"/>
        <w:jc w:val="both"/>
        <w:outlineLvl w:val="0"/>
        <w:rPr>
          <w:rFonts w:asciiTheme="minorHAnsi" w:hAnsiTheme="minorHAnsi" w:cs="Calibri"/>
          <w:b/>
          <w:bCs/>
          <w:sz w:val="20"/>
          <w:szCs w:val="20"/>
          <w:u w:val="single"/>
          <w:lang w:val="en-GB"/>
        </w:rPr>
      </w:pPr>
    </w:p>
    <w:tbl>
      <w:tblPr>
        <w:tblW w:w="102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0"/>
        <w:gridCol w:w="3870"/>
        <w:gridCol w:w="2160"/>
        <w:gridCol w:w="2182"/>
      </w:tblGrid>
      <w:tr w:rsidR="00E1678E" w:rsidRPr="00EE0BCD" w:rsidTr="00E1678E">
        <w:tc>
          <w:tcPr>
            <w:tcW w:w="144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Time</w:t>
            </w:r>
          </w:p>
        </w:tc>
        <w:tc>
          <w:tcPr>
            <w:tcW w:w="63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Item</w:t>
            </w:r>
          </w:p>
        </w:tc>
        <w:tc>
          <w:tcPr>
            <w:tcW w:w="387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Topic</w:t>
            </w:r>
          </w:p>
        </w:tc>
        <w:tc>
          <w:tcPr>
            <w:tcW w:w="216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Responsible</w:t>
            </w:r>
          </w:p>
        </w:tc>
        <w:tc>
          <w:tcPr>
            <w:tcW w:w="2182"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Decision, Information</w:t>
            </w:r>
          </w:p>
        </w:tc>
      </w:tr>
      <w:tr w:rsidR="00E0188C" w:rsidRPr="00FD4841" w:rsidTr="00E0188C">
        <w:trPr>
          <w:trHeight w:val="237"/>
        </w:trPr>
        <w:tc>
          <w:tcPr>
            <w:tcW w:w="10282" w:type="dxa"/>
            <w:gridSpan w:val="5"/>
            <w:shd w:val="clear" w:color="auto" w:fill="A6A6A6" w:themeFill="background1" w:themeFillShade="A6"/>
          </w:tcPr>
          <w:p w:rsidR="00E0188C" w:rsidRDefault="00E0188C" w:rsidP="00E0188C">
            <w:pPr>
              <w:jc w:val="center"/>
              <w:rPr>
                <w:rFonts w:asciiTheme="minorHAnsi" w:hAnsiTheme="minorHAnsi" w:cs="Calibri"/>
                <w:b/>
                <w:bCs/>
                <w:sz w:val="20"/>
                <w:szCs w:val="20"/>
                <w:lang w:val="en-GB"/>
              </w:rPr>
            </w:pPr>
            <w:r>
              <w:rPr>
                <w:rFonts w:asciiTheme="minorHAnsi" w:hAnsiTheme="minorHAnsi" w:cs="Calibri"/>
                <w:b/>
                <w:bCs/>
                <w:sz w:val="20"/>
                <w:szCs w:val="20"/>
                <w:lang w:val="en-GB"/>
              </w:rPr>
              <w:t>Presentation</w:t>
            </w:r>
          </w:p>
        </w:tc>
      </w:tr>
      <w:tr w:rsidR="00E0188C" w:rsidRPr="00FD4841" w:rsidTr="00E1678E">
        <w:trPr>
          <w:trHeight w:val="369"/>
        </w:trPr>
        <w:tc>
          <w:tcPr>
            <w:tcW w:w="1440" w:type="dxa"/>
          </w:tcPr>
          <w:p w:rsidR="00E0188C" w:rsidRPr="001C2538" w:rsidRDefault="00E0188C" w:rsidP="008810C4">
            <w:pPr>
              <w:rPr>
                <w:rFonts w:asciiTheme="minorHAnsi" w:hAnsiTheme="minorHAnsi" w:cs="Calibri"/>
                <w:b/>
                <w:bCs/>
                <w:sz w:val="20"/>
                <w:szCs w:val="20"/>
                <w:lang w:val="en-GB"/>
              </w:rPr>
            </w:pPr>
            <w:r w:rsidRPr="001C2538">
              <w:rPr>
                <w:rFonts w:asciiTheme="minorHAnsi" w:hAnsiTheme="minorHAnsi" w:cs="Calibri"/>
                <w:b/>
                <w:bCs/>
                <w:sz w:val="20"/>
                <w:szCs w:val="20"/>
                <w:lang w:val="en-GB"/>
              </w:rPr>
              <w:t>1</w:t>
            </w:r>
            <w:r w:rsidR="008810C4" w:rsidRPr="001C2538">
              <w:rPr>
                <w:rFonts w:asciiTheme="minorHAnsi" w:hAnsiTheme="minorHAnsi" w:cs="Calibri"/>
                <w:b/>
                <w:bCs/>
                <w:sz w:val="20"/>
                <w:szCs w:val="20"/>
                <w:lang w:val="en-GB"/>
              </w:rPr>
              <w:t>2</w:t>
            </w:r>
            <w:r w:rsidR="00834212">
              <w:rPr>
                <w:rFonts w:asciiTheme="minorHAnsi" w:hAnsiTheme="minorHAnsi" w:cs="Calibri"/>
                <w:b/>
                <w:bCs/>
                <w:sz w:val="20"/>
                <w:szCs w:val="20"/>
                <w:lang w:val="en-GB"/>
              </w:rPr>
              <w:t>:00–</w:t>
            </w:r>
            <w:r w:rsidRPr="001C2538">
              <w:rPr>
                <w:rFonts w:asciiTheme="minorHAnsi" w:hAnsiTheme="minorHAnsi" w:cs="Calibri"/>
                <w:b/>
                <w:bCs/>
                <w:sz w:val="20"/>
                <w:szCs w:val="20"/>
                <w:lang w:val="en-GB"/>
              </w:rPr>
              <w:t>1</w:t>
            </w:r>
            <w:r w:rsidR="008810C4" w:rsidRPr="001C2538">
              <w:rPr>
                <w:rFonts w:asciiTheme="minorHAnsi" w:hAnsiTheme="minorHAnsi" w:cs="Calibri"/>
                <w:b/>
                <w:bCs/>
                <w:sz w:val="20"/>
                <w:szCs w:val="20"/>
                <w:lang w:val="en-GB"/>
              </w:rPr>
              <w:t>2</w:t>
            </w:r>
            <w:r w:rsidRPr="001C2538">
              <w:rPr>
                <w:rFonts w:asciiTheme="minorHAnsi" w:hAnsiTheme="minorHAnsi" w:cs="Calibri"/>
                <w:b/>
                <w:bCs/>
                <w:sz w:val="20"/>
                <w:szCs w:val="20"/>
                <w:lang w:val="en-GB"/>
              </w:rPr>
              <w:t>:</w:t>
            </w:r>
            <w:r w:rsidR="008810C4" w:rsidRPr="001C2538">
              <w:rPr>
                <w:rFonts w:asciiTheme="minorHAnsi" w:hAnsiTheme="minorHAnsi" w:cs="Calibri"/>
                <w:b/>
                <w:bCs/>
                <w:sz w:val="20"/>
                <w:szCs w:val="20"/>
                <w:lang w:val="en-GB"/>
              </w:rPr>
              <w:t>30</w:t>
            </w:r>
          </w:p>
          <w:p w:rsidR="001C2538" w:rsidRPr="001C2538" w:rsidRDefault="001C2538" w:rsidP="008810C4">
            <w:pPr>
              <w:rPr>
                <w:rFonts w:asciiTheme="minorHAnsi" w:hAnsiTheme="minorHAnsi" w:cs="Calibri"/>
                <w:b/>
                <w:bCs/>
                <w:sz w:val="20"/>
                <w:szCs w:val="20"/>
                <w:lang w:val="en-GB"/>
              </w:rPr>
            </w:pPr>
          </w:p>
          <w:p w:rsidR="001C2538" w:rsidRPr="001C2538" w:rsidRDefault="001C2538" w:rsidP="008810C4">
            <w:pPr>
              <w:rPr>
                <w:rFonts w:asciiTheme="minorHAnsi" w:hAnsiTheme="minorHAnsi" w:cs="Calibri"/>
                <w:b/>
                <w:bCs/>
                <w:sz w:val="20"/>
                <w:szCs w:val="20"/>
                <w:lang w:val="en-GB"/>
              </w:rPr>
            </w:pPr>
            <w:r w:rsidRPr="001C2538">
              <w:rPr>
                <w:rFonts w:asciiTheme="minorHAnsi" w:hAnsiTheme="minorHAnsi" w:cs="Calibri"/>
                <w:b/>
                <w:bCs/>
                <w:sz w:val="20"/>
                <w:szCs w:val="20"/>
                <w:lang w:val="en-GB"/>
              </w:rPr>
              <w:t>12:30-1:00</w:t>
            </w:r>
          </w:p>
        </w:tc>
        <w:tc>
          <w:tcPr>
            <w:tcW w:w="630" w:type="dxa"/>
          </w:tcPr>
          <w:p w:rsidR="00E0188C" w:rsidRPr="001C2538" w:rsidRDefault="00E0188C" w:rsidP="00564FD5">
            <w:pPr>
              <w:rPr>
                <w:rFonts w:asciiTheme="minorHAnsi" w:hAnsiTheme="minorHAnsi" w:cs="Calibri"/>
                <w:b/>
                <w:bCs/>
                <w:sz w:val="20"/>
                <w:szCs w:val="20"/>
                <w:lang w:val="en-GB"/>
              </w:rPr>
            </w:pPr>
            <w:r w:rsidRPr="001C2538">
              <w:rPr>
                <w:rFonts w:asciiTheme="minorHAnsi" w:hAnsiTheme="minorHAnsi" w:cs="Calibri"/>
                <w:b/>
                <w:bCs/>
                <w:sz w:val="20"/>
                <w:szCs w:val="20"/>
                <w:lang w:val="en-GB"/>
              </w:rPr>
              <w:t>1</w:t>
            </w:r>
          </w:p>
          <w:p w:rsidR="001C2538" w:rsidRPr="001C2538" w:rsidRDefault="001C2538" w:rsidP="00564FD5">
            <w:pPr>
              <w:rPr>
                <w:rFonts w:asciiTheme="minorHAnsi" w:hAnsiTheme="minorHAnsi" w:cs="Calibri"/>
                <w:b/>
                <w:bCs/>
                <w:sz w:val="20"/>
                <w:szCs w:val="20"/>
                <w:lang w:val="en-GB"/>
              </w:rPr>
            </w:pPr>
          </w:p>
          <w:p w:rsidR="006E67FF" w:rsidRPr="001C2538" w:rsidRDefault="006E67FF" w:rsidP="00564FD5">
            <w:pPr>
              <w:rPr>
                <w:rFonts w:asciiTheme="minorHAnsi" w:hAnsiTheme="minorHAnsi" w:cs="Calibri"/>
                <w:b/>
                <w:bCs/>
                <w:sz w:val="20"/>
                <w:szCs w:val="20"/>
                <w:lang w:val="en-GB"/>
              </w:rPr>
            </w:pPr>
            <w:r w:rsidRPr="001C2538">
              <w:rPr>
                <w:rFonts w:asciiTheme="minorHAnsi" w:hAnsiTheme="minorHAnsi" w:cs="Calibri"/>
                <w:b/>
                <w:bCs/>
                <w:sz w:val="20"/>
                <w:szCs w:val="20"/>
                <w:lang w:val="en-GB"/>
              </w:rPr>
              <w:t>2</w:t>
            </w:r>
          </w:p>
        </w:tc>
        <w:tc>
          <w:tcPr>
            <w:tcW w:w="3870" w:type="dxa"/>
          </w:tcPr>
          <w:p w:rsidR="00E0188C" w:rsidRDefault="003462A2" w:rsidP="00564FD5">
            <w:pPr>
              <w:rPr>
                <w:rFonts w:asciiTheme="minorHAnsi" w:hAnsiTheme="minorHAnsi" w:cs="Calibri"/>
                <w:b/>
                <w:bCs/>
                <w:sz w:val="20"/>
                <w:szCs w:val="20"/>
                <w:lang w:val="en-GB"/>
              </w:rPr>
            </w:pPr>
            <w:r w:rsidRPr="003462A2">
              <w:rPr>
                <w:rFonts w:asciiTheme="minorHAnsi" w:hAnsiTheme="minorHAnsi" w:cs="Calibri"/>
                <w:b/>
                <w:bCs/>
                <w:sz w:val="20"/>
                <w:szCs w:val="20"/>
                <w:lang w:val="en-GB"/>
              </w:rPr>
              <w:t>Innovative ideas in addressing HRH crisis</w:t>
            </w:r>
          </w:p>
          <w:p w:rsidR="001C2538" w:rsidRDefault="001C2538" w:rsidP="00564FD5">
            <w:pPr>
              <w:rPr>
                <w:rFonts w:asciiTheme="minorHAnsi" w:hAnsiTheme="minorHAnsi" w:cs="Calibri"/>
                <w:b/>
                <w:bCs/>
                <w:sz w:val="20"/>
                <w:szCs w:val="20"/>
                <w:lang w:val="en-GB"/>
              </w:rPr>
            </w:pPr>
          </w:p>
          <w:p w:rsidR="001C2538" w:rsidRPr="009122B3" w:rsidRDefault="001C2538" w:rsidP="00564FD5">
            <w:pPr>
              <w:rPr>
                <w:rFonts w:asciiTheme="minorHAnsi" w:hAnsiTheme="minorHAnsi" w:cs="Calibri"/>
                <w:b/>
                <w:bCs/>
                <w:sz w:val="20"/>
                <w:szCs w:val="20"/>
                <w:highlight w:val="yellow"/>
                <w:lang w:val="en-GB"/>
              </w:rPr>
            </w:pPr>
            <w:r w:rsidRPr="001C2538">
              <w:rPr>
                <w:rFonts w:asciiTheme="minorHAnsi" w:hAnsiTheme="minorHAnsi" w:cs="Calibri"/>
                <w:b/>
                <w:bCs/>
                <w:sz w:val="20"/>
                <w:szCs w:val="20"/>
                <w:lang w:val="en-GB"/>
              </w:rPr>
              <w:t>Disability Strategic Plan, 2018-2020</w:t>
            </w:r>
          </w:p>
        </w:tc>
        <w:tc>
          <w:tcPr>
            <w:tcW w:w="2160" w:type="dxa"/>
          </w:tcPr>
          <w:p w:rsidR="00E0188C" w:rsidRDefault="003462A2" w:rsidP="00D843C4">
            <w:pPr>
              <w:rPr>
                <w:rFonts w:asciiTheme="minorHAnsi" w:hAnsiTheme="minorHAnsi" w:cs="Calibri"/>
                <w:b/>
                <w:bCs/>
                <w:sz w:val="20"/>
                <w:szCs w:val="20"/>
                <w:lang w:val="en-GB"/>
              </w:rPr>
            </w:pPr>
            <w:proofErr w:type="spellStart"/>
            <w:r w:rsidRPr="003462A2">
              <w:rPr>
                <w:rFonts w:asciiTheme="minorHAnsi" w:hAnsiTheme="minorHAnsi" w:cs="Calibri"/>
                <w:b/>
                <w:bCs/>
                <w:sz w:val="20"/>
                <w:szCs w:val="20"/>
                <w:lang w:val="en-GB"/>
              </w:rPr>
              <w:t>Mkapa</w:t>
            </w:r>
            <w:proofErr w:type="spellEnd"/>
            <w:r w:rsidRPr="003462A2">
              <w:rPr>
                <w:rFonts w:asciiTheme="minorHAnsi" w:hAnsiTheme="minorHAnsi" w:cs="Calibri"/>
                <w:b/>
                <w:bCs/>
                <w:sz w:val="20"/>
                <w:szCs w:val="20"/>
                <w:lang w:val="en-GB"/>
              </w:rPr>
              <w:t xml:space="preserve"> Foundation</w:t>
            </w:r>
          </w:p>
          <w:p w:rsidR="001C2538" w:rsidRDefault="001C2538" w:rsidP="00D843C4">
            <w:pPr>
              <w:rPr>
                <w:rFonts w:asciiTheme="minorHAnsi" w:hAnsiTheme="minorHAnsi" w:cs="Calibri"/>
                <w:b/>
                <w:bCs/>
                <w:sz w:val="20"/>
                <w:szCs w:val="20"/>
                <w:lang w:val="en-GB"/>
              </w:rPr>
            </w:pPr>
          </w:p>
          <w:p w:rsidR="001C2538" w:rsidRPr="009122B3" w:rsidRDefault="001C2538" w:rsidP="00D843C4">
            <w:pPr>
              <w:rPr>
                <w:rFonts w:asciiTheme="minorHAnsi" w:hAnsiTheme="minorHAnsi" w:cs="Calibri"/>
                <w:b/>
                <w:bCs/>
                <w:sz w:val="20"/>
                <w:szCs w:val="20"/>
                <w:highlight w:val="yellow"/>
                <w:lang w:val="en-GB"/>
              </w:rPr>
            </w:pPr>
            <w:r>
              <w:rPr>
                <w:rFonts w:asciiTheme="minorHAnsi" w:hAnsiTheme="minorHAnsi" w:cs="Calibri"/>
                <w:b/>
                <w:bCs/>
                <w:sz w:val="20"/>
                <w:szCs w:val="20"/>
                <w:lang w:val="en-GB"/>
              </w:rPr>
              <w:t>MOHCDGEC</w:t>
            </w:r>
          </w:p>
        </w:tc>
        <w:tc>
          <w:tcPr>
            <w:tcW w:w="2182" w:type="dxa"/>
          </w:tcPr>
          <w:p w:rsidR="001C2538" w:rsidRDefault="001C2538" w:rsidP="003462A2">
            <w:pPr>
              <w:rPr>
                <w:rFonts w:asciiTheme="minorHAnsi" w:hAnsiTheme="minorHAnsi" w:cs="Calibri"/>
                <w:b/>
                <w:bCs/>
                <w:sz w:val="20"/>
                <w:szCs w:val="20"/>
                <w:lang w:val="en-GB"/>
              </w:rPr>
            </w:pPr>
          </w:p>
          <w:p w:rsidR="006E67FF" w:rsidRDefault="003462A2" w:rsidP="003462A2">
            <w:pPr>
              <w:rPr>
                <w:rFonts w:asciiTheme="minorHAnsi" w:hAnsiTheme="minorHAnsi" w:cs="Calibri"/>
                <w:b/>
                <w:bCs/>
                <w:sz w:val="20"/>
                <w:szCs w:val="20"/>
                <w:lang w:val="en-GB"/>
              </w:rPr>
            </w:pPr>
            <w:r w:rsidRPr="003462A2">
              <w:rPr>
                <w:rFonts w:asciiTheme="minorHAnsi" w:hAnsiTheme="minorHAnsi" w:cs="Calibri"/>
                <w:b/>
                <w:bCs/>
                <w:sz w:val="20"/>
                <w:szCs w:val="20"/>
                <w:lang w:val="en-GB"/>
              </w:rPr>
              <w:t>Information</w:t>
            </w:r>
            <w:r w:rsidR="00834212">
              <w:rPr>
                <w:rFonts w:asciiTheme="minorHAnsi" w:hAnsiTheme="minorHAnsi" w:cs="Calibri"/>
                <w:b/>
                <w:bCs/>
                <w:sz w:val="20"/>
                <w:szCs w:val="20"/>
                <w:lang w:val="en-GB"/>
              </w:rPr>
              <w:t>, Discussions</w:t>
            </w:r>
          </w:p>
        </w:tc>
      </w:tr>
      <w:tr w:rsidR="00AC45D9" w:rsidRPr="00FD4841" w:rsidTr="00AC45D9">
        <w:trPr>
          <w:trHeight w:val="207"/>
        </w:trPr>
        <w:tc>
          <w:tcPr>
            <w:tcW w:w="10282" w:type="dxa"/>
            <w:gridSpan w:val="5"/>
            <w:shd w:val="clear" w:color="auto" w:fill="BFBFBF" w:themeFill="background1" w:themeFillShade="BF"/>
          </w:tcPr>
          <w:p w:rsidR="00AC45D9" w:rsidRPr="00FD4841" w:rsidRDefault="00E0188C" w:rsidP="00E0188C">
            <w:pPr>
              <w:tabs>
                <w:tab w:val="center" w:pos="5033"/>
              </w:tabs>
              <w:rPr>
                <w:rFonts w:asciiTheme="minorHAnsi" w:hAnsiTheme="minorHAnsi" w:cs="Calibri"/>
                <w:b/>
                <w:bCs/>
                <w:sz w:val="20"/>
                <w:szCs w:val="20"/>
                <w:lang w:val="en-GB"/>
              </w:rPr>
            </w:pPr>
            <w:r>
              <w:rPr>
                <w:rFonts w:asciiTheme="minorHAnsi" w:hAnsiTheme="minorHAnsi" w:cs="Calibri"/>
                <w:b/>
                <w:bCs/>
                <w:sz w:val="20"/>
                <w:szCs w:val="20"/>
                <w:lang w:val="en-GB"/>
              </w:rPr>
              <w:tab/>
            </w:r>
            <w:r w:rsidR="00AC45D9">
              <w:rPr>
                <w:rFonts w:asciiTheme="minorHAnsi" w:hAnsiTheme="minorHAnsi" w:cs="Calibri"/>
                <w:b/>
                <w:bCs/>
                <w:sz w:val="20"/>
                <w:szCs w:val="20"/>
                <w:lang w:val="en-GB"/>
              </w:rPr>
              <w:t>Main Meeting</w:t>
            </w:r>
          </w:p>
        </w:tc>
      </w:tr>
      <w:tr w:rsidR="00E1678E" w:rsidRPr="00FD4841" w:rsidTr="00E1678E">
        <w:trPr>
          <w:trHeight w:val="626"/>
        </w:trPr>
        <w:tc>
          <w:tcPr>
            <w:tcW w:w="1440" w:type="dxa"/>
          </w:tcPr>
          <w:p w:rsidR="00E1678E" w:rsidRPr="00FD4841" w:rsidRDefault="00E1678E" w:rsidP="008810C4">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8810C4">
              <w:rPr>
                <w:rFonts w:asciiTheme="minorHAnsi" w:hAnsiTheme="minorHAnsi" w:cs="Calibri"/>
                <w:b/>
                <w:bCs/>
                <w:sz w:val="20"/>
                <w:szCs w:val="20"/>
                <w:lang w:val="en-GB"/>
              </w:rPr>
              <w:t>00</w:t>
            </w:r>
            <w:r w:rsidRPr="00FD4841">
              <w:rPr>
                <w:rFonts w:asciiTheme="minorHAnsi" w:hAnsiTheme="minorHAnsi" w:cs="Calibri"/>
                <w:b/>
                <w:bCs/>
                <w:sz w:val="20"/>
                <w:szCs w:val="20"/>
                <w:lang w:val="en-GB"/>
              </w:rPr>
              <w:t>-1:</w:t>
            </w:r>
            <w:r w:rsidR="008810C4">
              <w:rPr>
                <w:rFonts w:asciiTheme="minorHAnsi" w:hAnsiTheme="minorHAnsi" w:cs="Calibri"/>
                <w:b/>
                <w:bCs/>
                <w:sz w:val="20"/>
                <w:szCs w:val="20"/>
                <w:lang w:val="en-GB"/>
              </w:rPr>
              <w:t>0</w:t>
            </w:r>
            <w:r w:rsidR="00E0188C">
              <w:rPr>
                <w:rFonts w:asciiTheme="minorHAnsi" w:hAnsiTheme="minorHAnsi" w:cs="Calibri"/>
                <w:b/>
                <w:bCs/>
                <w:sz w:val="20"/>
                <w:szCs w:val="20"/>
                <w:lang w:val="en-GB"/>
              </w:rPr>
              <w:t>5</w:t>
            </w:r>
          </w:p>
        </w:tc>
        <w:tc>
          <w:tcPr>
            <w:tcW w:w="630" w:type="dxa"/>
          </w:tcPr>
          <w:p w:rsidR="00E1678E" w:rsidRPr="00FD4841" w:rsidRDefault="00E0188C" w:rsidP="00564FD5">
            <w:pPr>
              <w:rPr>
                <w:rFonts w:asciiTheme="minorHAnsi" w:hAnsiTheme="minorHAnsi" w:cs="Calibri"/>
                <w:b/>
                <w:bCs/>
                <w:sz w:val="20"/>
                <w:szCs w:val="20"/>
                <w:lang w:val="en-GB"/>
              </w:rPr>
            </w:pPr>
            <w:r>
              <w:rPr>
                <w:rFonts w:asciiTheme="minorHAnsi" w:hAnsiTheme="minorHAnsi" w:cs="Calibri"/>
                <w:b/>
                <w:bCs/>
                <w:sz w:val="20"/>
                <w:szCs w:val="20"/>
                <w:lang w:val="en-GB"/>
              </w:rPr>
              <w:t>1</w:t>
            </w:r>
          </w:p>
        </w:tc>
        <w:tc>
          <w:tcPr>
            <w:tcW w:w="3870" w:type="dxa"/>
          </w:tcPr>
          <w:p w:rsidR="00E1678E" w:rsidRPr="00FD4841" w:rsidRDefault="003462A2" w:rsidP="00AC45D9">
            <w:pPr>
              <w:rPr>
                <w:rFonts w:asciiTheme="minorHAnsi" w:hAnsiTheme="minorHAnsi" w:cs="Calibri"/>
                <w:b/>
                <w:bCs/>
                <w:sz w:val="20"/>
                <w:szCs w:val="20"/>
                <w:lang w:val="en-GB"/>
              </w:rPr>
            </w:pPr>
            <w:r w:rsidRPr="003462A2">
              <w:rPr>
                <w:rFonts w:asciiTheme="minorHAnsi" w:hAnsiTheme="minorHAnsi" w:cs="Calibri"/>
                <w:b/>
                <w:bCs/>
                <w:sz w:val="20"/>
                <w:szCs w:val="20"/>
                <w:lang w:val="en-GB"/>
              </w:rPr>
              <w:t>Welcome and Introduction of members</w:t>
            </w:r>
          </w:p>
        </w:tc>
        <w:tc>
          <w:tcPr>
            <w:tcW w:w="2160" w:type="dxa"/>
          </w:tcPr>
          <w:p w:rsidR="00E1678E" w:rsidRPr="00FD4841" w:rsidRDefault="008810C4" w:rsidP="00564FD5">
            <w:pPr>
              <w:rPr>
                <w:rFonts w:asciiTheme="minorHAnsi" w:hAnsiTheme="minorHAnsi" w:cs="Calibri"/>
                <w:b/>
                <w:bCs/>
                <w:sz w:val="20"/>
                <w:szCs w:val="20"/>
                <w:lang w:val="en-GB"/>
              </w:rPr>
            </w:pPr>
            <w:proofErr w:type="spellStart"/>
            <w:r>
              <w:rPr>
                <w:rFonts w:asciiTheme="minorHAnsi" w:hAnsiTheme="minorHAnsi" w:cs="Calibri"/>
                <w:b/>
                <w:bCs/>
                <w:sz w:val="20"/>
                <w:szCs w:val="20"/>
                <w:lang w:val="en-GB"/>
              </w:rPr>
              <w:t>Norzin</w:t>
            </w:r>
            <w:proofErr w:type="spellEnd"/>
            <w:r>
              <w:rPr>
                <w:rFonts w:asciiTheme="minorHAnsi" w:hAnsiTheme="minorHAnsi" w:cs="Calibri"/>
                <w:b/>
                <w:bCs/>
                <w:sz w:val="20"/>
                <w:szCs w:val="20"/>
                <w:lang w:val="en-GB"/>
              </w:rPr>
              <w:t xml:space="preserve"> </w:t>
            </w:r>
            <w:proofErr w:type="spellStart"/>
            <w:r>
              <w:rPr>
                <w:rFonts w:asciiTheme="minorHAnsi" w:hAnsiTheme="minorHAnsi" w:cs="Calibri"/>
                <w:b/>
                <w:bCs/>
                <w:sz w:val="20"/>
                <w:szCs w:val="20"/>
                <w:lang w:val="en-GB"/>
              </w:rPr>
              <w:t>Grigoleit-Dagyab</w:t>
            </w:r>
            <w:proofErr w:type="spellEnd"/>
          </w:p>
        </w:tc>
        <w:tc>
          <w:tcPr>
            <w:tcW w:w="2182" w:type="dxa"/>
          </w:tcPr>
          <w:p w:rsidR="00E1678E" w:rsidRPr="00FD4841" w:rsidRDefault="00E1678E" w:rsidP="00564FD5">
            <w:pPr>
              <w:rPr>
                <w:rFonts w:asciiTheme="minorHAnsi" w:hAnsiTheme="minorHAnsi" w:cs="Calibri"/>
                <w:b/>
                <w:bCs/>
                <w:sz w:val="20"/>
                <w:szCs w:val="20"/>
                <w:lang w:val="en-GB"/>
              </w:rPr>
            </w:pPr>
          </w:p>
        </w:tc>
      </w:tr>
      <w:tr w:rsidR="003462A2" w:rsidRPr="00FD4841" w:rsidTr="00E1678E">
        <w:trPr>
          <w:trHeight w:val="626"/>
        </w:trPr>
        <w:tc>
          <w:tcPr>
            <w:tcW w:w="1440" w:type="dxa"/>
          </w:tcPr>
          <w:p w:rsidR="003462A2" w:rsidRPr="00FD4841" w:rsidRDefault="008810C4" w:rsidP="00E0188C">
            <w:pPr>
              <w:rPr>
                <w:rFonts w:asciiTheme="minorHAnsi" w:hAnsiTheme="minorHAnsi" w:cs="Calibri"/>
                <w:b/>
                <w:bCs/>
                <w:sz w:val="20"/>
                <w:szCs w:val="20"/>
                <w:lang w:val="en-GB"/>
              </w:rPr>
            </w:pPr>
            <w:r>
              <w:rPr>
                <w:rFonts w:asciiTheme="minorHAnsi" w:hAnsiTheme="minorHAnsi" w:cs="Calibri"/>
                <w:b/>
                <w:bCs/>
                <w:sz w:val="20"/>
                <w:szCs w:val="20"/>
                <w:lang w:val="en-GB"/>
              </w:rPr>
              <w:t>1:05-1:15</w:t>
            </w:r>
          </w:p>
        </w:tc>
        <w:tc>
          <w:tcPr>
            <w:tcW w:w="630" w:type="dxa"/>
          </w:tcPr>
          <w:p w:rsidR="003462A2" w:rsidRDefault="008810C4" w:rsidP="00564FD5">
            <w:pPr>
              <w:rPr>
                <w:rFonts w:asciiTheme="minorHAnsi" w:hAnsiTheme="minorHAnsi" w:cs="Calibri"/>
                <w:b/>
                <w:bCs/>
                <w:sz w:val="20"/>
                <w:szCs w:val="20"/>
                <w:lang w:val="en-GB"/>
              </w:rPr>
            </w:pPr>
            <w:r>
              <w:rPr>
                <w:rFonts w:asciiTheme="minorHAnsi" w:hAnsiTheme="minorHAnsi" w:cs="Calibri"/>
                <w:b/>
                <w:bCs/>
                <w:sz w:val="20"/>
                <w:szCs w:val="20"/>
                <w:lang w:val="en-GB"/>
              </w:rPr>
              <w:t>2</w:t>
            </w:r>
          </w:p>
        </w:tc>
        <w:tc>
          <w:tcPr>
            <w:tcW w:w="3870" w:type="dxa"/>
          </w:tcPr>
          <w:p w:rsidR="003462A2" w:rsidRPr="00FD4841" w:rsidRDefault="003462A2" w:rsidP="00AC45D9">
            <w:pPr>
              <w:rPr>
                <w:rFonts w:asciiTheme="minorHAnsi" w:hAnsiTheme="minorHAnsi" w:cs="Calibri"/>
                <w:b/>
                <w:bCs/>
                <w:sz w:val="20"/>
                <w:szCs w:val="20"/>
                <w:lang w:val="en-GB"/>
              </w:rPr>
            </w:pPr>
            <w:r w:rsidRPr="003462A2">
              <w:rPr>
                <w:rFonts w:asciiTheme="minorHAnsi" w:hAnsiTheme="minorHAnsi" w:cs="Calibri"/>
                <w:b/>
                <w:bCs/>
                <w:sz w:val="20"/>
                <w:szCs w:val="20"/>
                <w:lang w:val="en-GB"/>
              </w:rPr>
              <w:t>Adoption of the Minutes + Agenda + Matters Arising</w:t>
            </w:r>
          </w:p>
        </w:tc>
        <w:tc>
          <w:tcPr>
            <w:tcW w:w="2160" w:type="dxa"/>
          </w:tcPr>
          <w:p w:rsidR="003462A2" w:rsidRDefault="008810C4" w:rsidP="00564FD5">
            <w:pPr>
              <w:rPr>
                <w:rFonts w:asciiTheme="minorHAnsi" w:hAnsiTheme="minorHAnsi" w:cs="Calibri"/>
                <w:b/>
                <w:bCs/>
                <w:sz w:val="20"/>
                <w:szCs w:val="20"/>
                <w:lang w:val="en-GB"/>
              </w:rPr>
            </w:pPr>
            <w:proofErr w:type="spellStart"/>
            <w:r w:rsidRPr="008810C4">
              <w:rPr>
                <w:rFonts w:asciiTheme="minorHAnsi" w:hAnsiTheme="minorHAnsi" w:cs="Calibri"/>
                <w:b/>
                <w:bCs/>
                <w:sz w:val="20"/>
                <w:szCs w:val="20"/>
                <w:lang w:val="en-GB"/>
              </w:rPr>
              <w:t>Norzin</w:t>
            </w:r>
            <w:proofErr w:type="spellEnd"/>
            <w:r w:rsidRPr="008810C4">
              <w:rPr>
                <w:rFonts w:asciiTheme="minorHAnsi" w:hAnsiTheme="minorHAnsi" w:cs="Calibri"/>
                <w:b/>
                <w:bCs/>
                <w:sz w:val="20"/>
                <w:szCs w:val="20"/>
                <w:lang w:val="en-GB"/>
              </w:rPr>
              <w:t xml:space="preserve"> </w:t>
            </w:r>
            <w:proofErr w:type="spellStart"/>
            <w:r w:rsidRPr="008810C4">
              <w:rPr>
                <w:rFonts w:asciiTheme="minorHAnsi" w:hAnsiTheme="minorHAnsi" w:cs="Calibri"/>
                <w:b/>
                <w:bCs/>
                <w:sz w:val="20"/>
                <w:szCs w:val="20"/>
                <w:lang w:val="en-GB"/>
              </w:rPr>
              <w:t>Grigoleit-Dagyab</w:t>
            </w:r>
            <w:proofErr w:type="spellEnd"/>
          </w:p>
        </w:tc>
        <w:tc>
          <w:tcPr>
            <w:tcW w:w="2182" w:type="dxa"/>
          </w:tcPr>
          <w:p w:rsidR="003462A2" w:rsidRPr="00FD4841" w:rsidRDefault="003462A2" w:rsidP="00564FD5">
            <w:pPr>
              <w:rPr>
                <w:rFonts w:asciiTheme="minorHAnsi" w:hAnsiTheme="minorHAnsi" w:cs="Calibri"/>
                <w:b/>
                <w:bCs/>
                <w:sz w:val="20"/>
                <w:szCs w:val="20"/>
                <w:lang w:val="en-GB"/>
              </w:rPr>
            </w:pPr>
            <w:r>
              <w:rPr>
                <w:rFonts w:asciiTheme="minorHAnsi" w:hAnsiTheme="minorHAnsi" w:cs="Calibri"/>
                <w:b/>
                <w:bCs/>
                <w:sz w:val="20"/>
                <w:szCs w:val="20"/>
                <w:lang w:val="en-GB"/>
              </w:rPr>
              <w:t>Decision</w:t>
            </w:r>
          </w:p>
        </w:tc>
      </w:tr>
      <w:tr w:rsidR="00E1678E" w:rsidRPr="00FD4841" w:rsidTr="002C4127">
        <w:trPr>
          <w:trHeight w:val="530"/>
        </w:trPr>
        <w:tc>
          <w:tcPr>
            <w:tcW w:w="1440" w:type="dxa"/>
          </w:tcPr>
          <w:p w:rsidR="00E1678E" w:rsidRPr="00FD4841" w:rsidRDefault="005977BC" w:rsidP="00834212">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8810C4">
              <w:rPr>
                <w:rFonts w:asciiTheme="minorHAnsi" w:hAnsiTheme="minorHAnsi" w:cs="Calibri"/>
                <w:b/>
                <w:bCs/>
                <w:sz w:val="20"/>
                <w:szCs w:val="20"/>
                <w:lang w:val="en-GB"/>
              </w:rPr>
              <w:t>1</w:t>
            </w:r>
            <w:r w:rsidR="00E0188C">
              <w:rPr>
                <w:rFonts w:asciiTheme="minorHAnsi" w:hAnsiTheme="minorHAnsi" w:cs="Calibri"/>
                <w:b/>
                <w:bCs/>
                <w:sz w:val="20"/>
                <w:szCs w:val="20"/>
                <w:lang w:val="en-GB"/>
              </w:rPr>
              <w:t>5</w:t>
            </w:r>
            <w:r w:rsidRPr="00FD4841">
              <w:rPr>
                <w:rFonts w:asciiTheme="minorHAnsi" w:hAnsiTheme="minorHAnsi" w:cs="Calibri"/>
                <w:b/>
                <w:bCs/>
                <w:sz w:val="20"/>
                <w:szCs w:val="20"/>
                <w:lang w:val="en-GB"/>
              </w:rPr>
              <w:t>-</w:t>
            </w:r>
            <w:r w:rsidR="008810C4">
              <w:rPr>
                <w:rFonts w:asciiTheme="minorHAnsi" w:hAnsiTheme="minorHAnsi" w:cs="Calibri"/>
                <w:b/>
                <w:bCs/>
                <w:sz w:val="20"/>
                <w:szCs w:val="20"/>
                <w:lang w:val="en-GB"/>
              </w:rPr>
              <w:t>1</w:t>
            </w:r>
            <w:r w:rsidRPr="00FD4841">
              <w:rPr>
                <w:rFonts w:asciiTheme="minorHAnsi" w:hAnsiTheme="minorHAnsi" w:cs="Calibri"/>
                <w:b/>
                <w:bCs/>
                <w:sz w:val="20"/>
                <w:szCs w:val="20"/>
                <w:lang w:val="en-GB"/>
              </w:rPr>
              <w:t>:</w:t>
            </w:r>
            <w:r w:rsidR="00834212">
              <w:rPr>
                <w:rFonts w:asciiTheme="minorHAnsi" w:hAnsiTheme="minorHAnsi" w:cs="Calibri"/>
                <w:b/>
                <w:bCs/>
                <w:sz w:val="20"/>
                <w:szCs w:val="20"/>
                <w:lang w:val="en-GB"/>
              </w:rPr>
              <w:t>4</w:t>
            </w:r>
            <w:r w:rsidR="008810C4">
              <w:rPr>
                <w:rFonts w:asciiTheme="minorHAnsi" w:hAnsiTheme="minorHAnsi" w:cs="Calibri"/>
                <w:b/>
                <w:bCs/>
                <w:sz w:val="20"/>
                <w:szCs w:val="20"/>
                <w:lang w:val="en-GB"/>
              </w:rPr>
              <w:t>5</w:t>
            </w:r>
          </w:p>
        </w:tc>
        <w:tc>
          <w:tcPr>
            <w:tcW w:w="630" w:type="dxa"/>
          </w:tcPr>
          <w:p w:rsidR="00E1678E" w:rsidRPr="00FD4841" w:rsidRDefault="008810C4" w:rsidP="00564FD5">
            <w:pPr>
              <w:rPr>
                <w:rFonts w:asciiTheme="minorHAnsi" w:hAnsiTheme="minorHAnsi" w:cs="Calibri"/>
                <w:b/>
                <w:bCs/>
                <w:sz w:val="20"/>
                <w:szCs w:val="20"/>
                <w:lang w:val="en-GB"/>
              </w:rPr>
            </w:pPr>
            <w:r>
              <w:rPr>
                <w:rFonts w:asciiTheme="minorHAnsi" w:hAnsiTheme="minorHAnsi" w:cs="Calibri"/>
                <w:b/>
                <w:bCs/>
                <w:sz w:val="20"/>
                <w:szCs w:val="20"/>
                <w:lang w:val="en-GB"/>
              </w:rPr>
              <w:t>3</w:t>
            </w:r>
          </w:p>
        </w:tc>
        <w:tc>
          <w:tcPr>
            <w:tcW w:w="3870" w:type="dxa"/>
          </w:tcPr>
          <w:p w:rsidR="003430B1" w:rsidRDefault="00EE4301" w:rsidP="002C4127">
            <w:pPr>
              <w:rPr>
                <w:rFonts w:asciiTheme="minorHAnsi" w:hAnsiTheme="minorHAnsi" w:cs="Calibri"/>
                <w:b/>
                <w:bCs/>
                <w:sz w:val="20"/>
                <w:szCs w:val="20"/>
                <w:lang w:val="en-GB"/>
              </w:rPr>
            </w:pPr>
            <w:r w:rsidRPr="00FD4841">
              <w:rPr>
                <w:rFonts w:asciiTheme="minorHAnsi" w:hAnsiTheme="minorHAnsi" w:cs="Calibri"/>
                <w:b/>
                <w:bCs/>
                <w:sz w:val="20"/>
                <w:szCs w:val="20"/>
                <w:lang w:val="en-GB"/>
              </w:rPr>
              <w:t xml:space="preserve">Updates on </w:t>
            </w:r>
            <w:proofErr w:type="spellStart"/>
            <w:r w:rsidRPr="00FD4841">
              <w:rPr>
                <w:rFonts w:asciiTheme="minorHAnsi" w:hAnsiTheme="minorHAnsi" w:cs="Calibri"/>
                <w:b/>
                <w:bCs/>
                <w:sz w:val="20"/>
                <w:szCs w:val="20"/>
                <w:lang w:val="en-GB"/>
              </w:rPr>
              <w:t>SWAp</w:t>
            </w:r>
            <w:proofErr w:type="spellEnd"/>
            <w:r w:rsidRPr="00FD4841">
              <w:rPr>
                <w:rFonts w:asciiTheme="minorHAnsi" w:hAnsiTheme="minorHAnsi" w:cs="Calibri"/>
                <w:b/>
                <w:bCs/>
                <w:sz w:val="20"/>
                <w:szCs w:val="20"/>
                <w:lang w:val="en-GB"/>
              </w:rPr>
              <w:t xml:space="preserve"> events</w:t>
            </w:r>
            <w:r w:rsidR="00E330C8">
              <w:rPr>
                <w:rFonts w:asciiTheme="minorHAnsi" w:hAnsiTheme="minorHAnsi" w:cs="Calibri"/>
                <w:b/>
                <w:bCs/>
                <w:sz w:val="20"/>
                <w:szCs w:val="20"/>
                <w:lang w:val="en-GB"/>
              </w:rPr>
              <w:t>:</w:t>
            </w:r>
          </w:p>
          <w:p w:rsidR="00D843C4" w:rsidRDefault="008810C4" w:rsidP="00D843C4">
            <w:pPr>
              <w:pStyle w:val="ListParagraph"/>
              <w:numPr>
                <w:ilvl w:val="0"/>
                <w:numId w:val="28"/>
              </w:numPr>
              <w:rPr>
                <w:rFonts w:asciiTheme="minorHAnsi" w:hAnsiTheme="minorHAnsi" w:cs="Calibri"/>
                <w:b/>
                <w:bCs/>
                <w:sz w:val="20"/>
                <w:szCs w:val="20"/>
                <w:lang w:val="en-GB"/>
              </w:rPr>
            </w:pPr>
            <w:r>
              <w:rPr>
                <w:rFonts w:asciiTheme="minorHAnsi" w:hAnsiTheme="minorHAnsi" w:cs="Calibri"/>
                <w:b/>
                <w:bCs/>
                <w:sz w:val="20"/>
                <w:szCs w:val="20"/>
                <w:lang w:val="en-GB"/>
              </w:rPr>
              <w:t xml:space="preserve">TC- </w:t>
            </w:r>
            <w:proofErr w:type="spellStart"/>
            <w:r>
              <w:rPr>
                <w:rFonts w:asciiTheme="minorHAnsi" w:hAnsiTheme="minorHAnsi" w:cs="Calibri"/>
                <w:b/>
                <w:bCs/>
                <w:sz w:val="20"/>
                <w:szCs w:val="20"/>
                <w:lang w:val="en-GB"/>
              </w:rPr>
              <w:t>SWAp</w:t>
            </w:r>
            <w:proofErr w:type="spellEnd"/>
            <w:r>
              <w:rPr>
                <w:rFonts w:asciiTheme="minorHAnsi" w:hAnsiTheme="minorHAnsi" w:cs="Calibri"/>
                <w:b/>
                <w:bCs/>
                <w:sz w:val="20"/>
                <w:szCs w:val="20"/>
                <w:lang w:val="en-GB"/>
              </w:rPr>
              <w:t xml:space="preserve"> </w:t>
            </w:r>
            <w:r w:rsidR="004F17E2">
              <w:rPr>
                <w:rFonts w:asciiTheme="minorHAnsi" w:hAnsiTheme="minorHAnsi" w:cs="Calibri"/>
                <w:b/>
                <w:bCs/>
                <w:sz w:val="20"/>
                <w:szCs w:val="20"/>
                <w:lang w:val="en-GB"/>
              </w:rPr>
              <w:t>June 7</w:t>
            </w:r>
            <w:r w:rsidR="004F17E2" w:rsidRPr="004F17E2">
              <w:rPr>
                <w:rFonts w:asciiTheme="minorHAnsi" w:hAnsiTheme="minorHAnsi" w:cs="Calibri"/>
                <w:b/>
                <w:bCs/>
                <w:sz w:val="20"/>
                <w:szCs w:val="20"/>
                <w:vertAlign w:val="superscript"/>
                <w:lang w:val="en-GB"/>
              </w:rPr>
              <w:t>th</w:t>
            </w:r>
            <w:r w:rsidR="004F17E2">
              <w:rPr>
                <w:rFonts w:asciiTheme="minorHAnsi" w:hAnsiTheme="minorHAnsi" w:cs="Calibri"/>
                <w:b/>
                <w:bCs/>
                <w:sz w:val="20"/>
                <w:szCs w:val="20"/>
                <w:lang w:val="en-GB"/>
              </w:rPr>
              <w:t xml:space="preserve"> </w:t>
            </w:r>
          </w:p>
          <w:p w:rsidR="004F17E2" w:rsidRDefault="004F17E2" w:rsidP="00D843C4">
            <w:pPr>
              <w:pStyle w:val="ListParagraph"/>
              <w:numPr>
                <w:ilvl w:val="0"/>
                <w:numId w:val="28"/>
              </w:numPr>
              <w:rPr>
                <w:rFonts w:asciiTheme="minorHAnsi" w:hAnsiTheme="minorHAnsi" w:cs="Calibri"/>
                <w:b/>
                <w:bCs/>
                <w:sz w:val="20"/>
                <w:szCs w:val="20"/>
                <w:lang w:val="en-GB"/>
              </w:rPr>
            </w:pPr>
            <w:r>
              <w:rPr>
                <w:rFonts w:asciiTheme="minorHAnsi" w:hAnsiTheme="minorHAnsi" w:cs="Calibri"/>
                <w:b/>
                <w:bCs/>
                <w:sz w:val="20"/>
                <w:szCs w:val="20"/>
                <w:lang w:val="en-GB"/>
              </w:rPr>
              <w:t>TWGs Capacity Building Retreat Report</w:t>
            </w:r>
          </w:p>
          <w:p w:rsidR="00E330C8" w:rsidRPr="00A00C79" w:rsidRDefault="00E330C8" w:rsidP="008810C4">
            <w:pPr>
              <w:pStyle w:val="ListParagraph"/>
              <w:rPr>
                <w:rFonts w:asciiTheme="minorHAnsi" w:hAnsiTheme="minorHAnsi" w:cs="Calibri"/>
                <w:b/>
                <w:bCs/>
                <w:sz w:val="20"/>
                <w:szCs w:val="20"/>
                <w:lang w:val="en-GB"/>
              </w:rPr>
            </w:pPr>
          </w:p>
        </w:tc>
        <w:tc>
          <w:tcPr>
            <w:tcW w:w="2160" w:type="dxa"/>
          </w:tcPr>
          <w:p w:rsidR="00FB0E35" w:rsidRDefault="00FB0E35" w:rsidP="00564FD5">
            <w:pPr>
              <w:rPr>
                <w:rFonts w:asciiTheme="minorHAnsi" w:hAnsiTheme="minorHAnsi" w:cs="Calibri"/>
                <w:b/>
                <w:bCs/>
                <w:sz w:val="20"/>
                <w:szCs w:val="20"/>
                <w:lang w:val="en-GB"/>
              </w:rPr>
            </w:pPr>
          </w:p>
          <w:p w:rsidR="00923CAB" w:rsidRPr="00FD4841" w:rsidRDefault="002F5199" w:rsidP="00564FD5">
            <w:pPr>
              <w:rPr>
                <w:rFonts w:asciiTheme="minorHAnsi" w:hAnsiTheme="minorHAnsi" w:cs="Calibri"/>
                <w:b/>
                <w:bCs/>
                <w:sz w:val="20"/>
                <w:szCs w:val="20"/>
                <w:lang w:val="en-GB"/>
              </w:rPr>
            </w:pPr>
            <w:r>
              <w:rPr>
                <w:rFonts w:asciiTheme="minorHAnsi" w:hAnsiTheme="minorHAnsi" w:cs="Calibri"/>
                <w:b/>
                <w:bCs/>
                <w:sz w:val="20"/>
                <w:szCs w:val="20"/>
                <w:lang w:val="en-GB"/>
              </w:rPr>
              <w:t>Troika</w:t>
            </w:r>
            <w:r w:rsidR="007317AD">
              <w:rPr>
                <w:rFonts w:asciiTheme="minorHAnsi" w:hAnsiTheme="minorHAnsi" w:cs="Calibri"/>
                <w:b/>
                <w:bCs/>
                <w:sz w:val="20"/>
                <w:szCs w:val="20"/>
                <w:lang w:val="en-GB"/>
              </w:rPr>
              <w:t>/All</w:t>
            </w:r>
          </w:p>
        </w:tc>
        <w:tc>
          <w:tcPr>
            <w:tcW w:w="2182" w:type="dxa"/>
          </w:tcPr>
          <w:p w:rsidR="00FF6264" w:rsidRDefault="00FF6264" w:rsidP="00564FD5">
            <w:pPr>
              <w:rPr>
                <w:rFonts w:asciiTheme="minorHAnsi" w:hAnsiTheme="minorHAnsi" w:cs="Calibri"/>
                <w:b/>
                <w:bCs/>
                <w:sz w:val="20"/>
                <w:szCs w:val="20"/>
                <w:lang w:val="en-GB"/>
              </w:rPr>
            </w:pPr>
          </w:p>
          <w:p w:rsidR="00E1678E" w:rsidRPr="00FD4841" w:rsidRDefault="004F17E2" w:rsidP="00564FD5">
            <w:pPr>
              <w:rPr>
                <w:rFonts w:asciiTheme="minorHAnsi" w:hAnsiTheme="minorHAnsi" w:cs="Calibri"/>
                <w:b/>
                <w:bCs/>
                <w:sz w:val="20"/>
                <w:szCs w:val="20"/>
                <w:lang w:val="en-GB"/>
              </w:rPr>
            </w:pPr>
            <w:r>
              <w:rPr>
                <w:rFonts w:asciiTheme="minorHAnsi" w:hAnsiTheme="minorHAnsi" w:cs="Calibri"/>
                <w:b/>
                <w:bCs/>
                <w:sz w:val="20"/>
                <w:szCs w:val="20"/>
                <w:lang w:val="en-GB"/>
              </w:rPr>
              <w:t>Discussions</w:t>
            </w:r>
          </w:p>
        </w:tc>
      </w:tr>
      <w:tr w:rsidR="00E1678E" w:rsidRPr="00FD4841" w:rsidTr="00E1678E">
        <w:tc>
          <w:tcPr>
            <w:tcW w:w="1440" w:type="dxa"/>
          </w:tcPr>
          <w:p w:rsidR="00E1678E" w:rsidRPr="00FD4841" w:rsidRDefault="008810C4" w:rsidP="00564FD5">
            <w:pPr>
              <w:rPr>
                <w:rFonts w:asciiTheme="minorHAnsi" w:hAnsiTheme="minorHAnsi" w:cs="Calibri"/>
                <w:b/>
                <w:bCs/>
                <w:sz w:val="20"/>
                <w:szCs w:val="20"/>
                <w:lang w:val="en-GB"/>
              </w:rPr>
            </w:pPr>
            <w:r>
              <w:rPr>
                <w:rFonts w:asciiTheme="minorHAnsi" w:hAnsiTheme="minorHAnsi" w:cs="Calibri"/>
                <w:b/>
                <w:bCs/>
                <w:sz w:val="20"/>
                <w:szCs w:val="20"/>
                <w:lang w:val="en-GB"/>
              </w:rPr>
              <w:t>1</w:t>
            </w:r>
            <w:r w:rsidR="00E1678E" w:rsidRPr="00FD4841">
              <w:rPr>
                <w:rFonts w:asciiTheme="minorHAnsi" w:hAnsiTheme="minorHAnsi" w:cs="Calibri"/>
                <w:b/>
                <w:bCs/>
                <w:sz w:val="20"/>
                <w:szCs w:val="20"/>
                <w:lang w:val="en-GB"/>
              </w:rPr>
              <w:t>:</w:t>
            </w:r>
            <w:r w:rsidR="00834212">
              <w:rPr>
                <w:rFonts w:asciiTheme="minorHAnsi" w:hAnsiTheme="minorHAnsi" w:cs="Calibri"/>
                <w:b/>
                <w:bCs/>
                <w:sz w:val="20"/>
                <w:szCs w:val="20"/>
                <w:lang w:val="en-GB"/>
              </w:rPr>
              <w:t>4</w:t>
            </w:r>
            <w:r>
              <w:rPr>
                <w:rFonts w:asciiTheme="minorHAnsi" w:hAnsiTheme="minorHAnsi" w:cs="Calibri"/>
                <w:b/>
                <w:bCs/>
                <w:sz w:val="20"/>
                <w:szCs w:val="20"/>
                <w:lang w:val="en-GB"/>
              </w:rPr>
              <w:t>5</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sidR="00834212">
              <w:rPr>
                <w:rFonts w:asciiTheme="minorHAnsi" w:hAnsiTheme="minorHAnsi" w:cs="Calibri"/>
                <w:b/>
                <w:bCs/>
                <w:sz w:val="20"/>
                <w:szCs w:val="20"/>
                <w:lang w:val="en-GB"/>
              </w:rPr>
              <w:t>2</w:t>
            </w:r>
            <w:r>
              <w:rPr>
                <w:rFonts w:asciiTheme="minorHAnsi" w:hAnsiTheme="minorHAnsi" w:cs="Calibri"/>
                <w:b/>
                <w:bCs/>
                <w:sz w:val="20"/>
                <w:szCs w:val="20"/>
                <w:lang w:val="en-GB"/>
              </w:rPr>
              <w:t>5</w:t>
            </w: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tc>
        <w:tc>
          <w:tcPr>
            <w:tcW w:w="630" w:type="dxa"/>
          </w:tcPr>
          <w:p w:rsidR="00DE6CA6" w:rsidRPr="00FD4841" w:rsidRDefault="008810C4" w:rsidP="00564FD5">
            <w:pPr>
              <w:rPr>
                <w:rFonts w:asciiTheme="minorHAnsi" w:hAnsiTheme="minorHAnsi" w:cs="Calibri"/>
                <w:b/>
                <w:bCs/>
                <w:sz w:val="20"/>
                <w:szCs w:val="20"/>
                <w:lang w:val="en-GB"/>
              </w:rPr>
            </w:pPr>
            <w:r>
              <w:rPr>
                <w:rFonts w:asciiTheme="minorHAnsi" w:hAnsiTheme="minorHAnsi" w:cs="Calibri"/>
                <w:b/>
                <w:bCs/>
                <w:sz w:val="20"/>
                <w:szCs w:val="20"/>
                <w:lang w:val="en-GB"/>
              </w:rPr>
              <w:t>4</w:t>
            </w: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tc>
        <w:tc>
          <w:tcPr>
            <w:tcW w:w="3870"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Critical issues from TWGs/Thematic areas</w:t>
            </w:r>
          </w:p>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 xml:space="preserve">(Developments to be shared before the meeting) </w:t>
            </w:r>
          </w:p>
          <w:p w:rsidR="00E1678E" w:rsidRPr="00FD4841" w:rsidRDefault="00E1678E" w:rsidP="00564FD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TWG Updates</w:t>
            </w:r>
          </w:p>
          <w:p w:rsidR="00E1678E" w:rsidRPr="00FD4841" w:rsidRDefault="00564FD5" w:rsidP="00564FD5">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Health Basket Fund</w:t>
            </w:r>
          </w:p>
          <w:p w:rsidR="00E1678E" w:rsidRPr="00FD4841" w:rsidRDefault="00E1678E" w:rsidP="00564FD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Global Fund</w:t>
            </w:r>
          </w:p>
          <w:p w:rsidR="00E1678E" w:rsidRPr="00FD4841" w:rsidRDefault="00E1678E" w:rsidP="00564FD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DPG AIDS</w:t>
            </w:r>
          </w:p>
          <w:p w:rsidR="001003FE" w:rsidRDefault="00E1678E" w:rsidP="003C526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DPG Nutrition</w:t>
            </w:r>
          </w:p>
          <w:p w:rsidR="00FF6264" w:rsidRPr="003C5265" w:rsidRDefault="00466958" w:rsidP="003C5265">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Cholera</w:t>
            </w:r>
            <w:r w:rsidR="008810C4">
              <w:rPr>
                <w:rFonts w:asciiTheme="minorHAnsi" w:hAnsiTheme="minorHAnsi" w:cs="Calibri"/>
                <w:b/>
                <w:bCs/>
                <w:sz w:val="20"/>
                <w:szCs w:val="20"/>
                <w:lang w:val="en-GB"/>
              </w:rPr>
              <w:t>/ Ebola</w:t>
            </w:r>
            <w:r>
              <w:rPr>
                <w:rFonts w:asciiTheme="minorHAnsi" w:hAnsiTheme="minorHAnsi" w:cs="Calibri"/>
                <w:b/>
                <w:bCs/>
                <w:sz w:val="20"/>
                <w:szCs w:val="20"/>
                <w:lang w:val="en-GB"/>
              </w:rPr>
              <w:t xml:space="preserve"> updates</w:t>
            </w:r>
          </w:p>
          <w:p w:rsidR="003310CE" w:rsidRPr="00AC45D9" w:rsidRDefault="003310CE" w:rsidP="00AC45D9">
            <w:pPr>
              <w:rPr>
                <w:rFonts w:asciiTheme="minorHAnsi" w:hAnsiTheme="minorHAnsi" w:cs="Calibri"/>
                <w:b/>
                <w:bCs/>
                <w:sz w:val="20"/>
                <w:szCs w:val="20"/>
                <w:lang w:val="en-GB"/>
              </w:rPr>
            </w:pPr>
          </w:p>
        </w:tc>
        <w:tc>
          <w:tcPr>
            <w:tcW w:w="2160" w:type="dxa"/>
          </w:tcPr>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Focal persons</w:t>
            </w: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tc>
        <w:tc>
          <w:tcPr>
            <w:tcW w:w="2182" w:type="dxa"/>
          </w:tcPr>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r w:rsidR="00834212">
              <w:rPr>
                <w:rFonts w:asciiTheme="minorHAnsi" w:hAnsiTheme="minorHAnsi" w:cs="Calibri"/>
                <w:b/>
                <w:bCs/>
                <w:sz w:val="20"/>
                <w:szCs w:val="20"/>
                <w:lang w:val="en-GB"/>
              </w:rPr>
              <w:t>, Discussions</w:t>
            </w:r>
            <w:r w:rsidR="00437BE3" w:rsidRPr="00FD4841">
              <w:rPr>
                <w:rFonts w:asciiTheme="minorHAnsi" w:hAnsiTheme="minorHAnsi" w:cs="Calibri"/>
                <w:b/>
                <w:bCs/>
                <w:sz w:val="20"/>
                <w:szCs w:val="20"/>
                <w:lang w:val="en-GB"/>
              </w:rPr>
              <w:t xml:space="preserve"> </w:t>
            </w:r>
          </w:p>
          <w:p w:rsidR="00E1678E" w:rsidRPr="00FD4841" w:rsidRDefault="00E1678E" w:rsidP="00564FD5">
            <w:pPr>
              <w:rPr>
                <w:rFonts w:asciiTheme="minorHAnsi" w:hAnsiTheme="minorHAnsi" w:cs="Calibri"/>
                <w:b/>
                <w:bCs/>
                <w:sz w:val="20"/>
                <w:szCs w:val="20"/>
                <w:lang w:val="en-GB"/>
              </w:rPr>
            </w:pPr>
          </w:p>
        </w:tc>
      </w:tr>
      <w:tr w:rsidR="00E1678E" w:rsidRPr="00FD4841" w:rsidTr="00E1678E">
        <w:trPr>
          <w:trHeight w:val="440"/>
        </w:trPr>
        <w:tc>
          <w:tcPr>
            <w:tcW w:w="1440" w:type="dxa"/>
          </w:tcPr>
          <w:p w:rsidR="00E1678E" w:rsidRPr="00FD4841" w:rsidRDefault="008810C4" w:rsidP="00834212">
            <w:pPr>
              <w:rPr>
                <w:rFonts w:asciiTheme="minorHAnsi" w:hAnsiTheme="minorHAnsi" w:cs="Calibri"/>
                <w:b/>
                <w:bCs/>
                <w:sz w:val="20"/>
                <w:szCs w:val="20"/>
                <w:lang w:val="en-GB"/>
              </w:rPr>
            </w:pPr>
            <w:r>
              <w:rPr>
                <w:rFonts w:asciiTheme="minorHAnsi" w:hAnsiTheme="minorHAnsi" w:cs="Calibri"/>
                <w:b/>
                <w:bCs/>
                <w:sz w:val="20"/>
                <w:szCs w:val="20"/>
                <w:lang w:val="en-GB"/>
              </w:rPr>
              <w:t>2</w:t>
            </w:r>
            <w:r w:rsidR="008A1637" w:rsidRPr="00FD4841">
              <w:rPr>
                <w:rFonts w:asciiTheme="minorHAnsi" w:hAnsiTheme="minorHAnsi" w:cs="Calibri"/>
                <w:b/>
                <w:bCs/>
                <w:sz w:val="20"/>
                <w:szCs w:val="20"/>
                <w:lang w:val="en-GB"/>
              </w:rPr>
              <w:t>:</w:t>
            </w:r>
            <w:r w:rsidR="00834212">
              <w:rPr>
                <w:rFonts w:asciiTheme="minorHAnsi" w:hAnsiTheme="minorHAnsi" w:cs="Calibri"/>
                <w:b/>
                <w:bCs/>
                <w:sz w:val="20"/>
                <w:szCs w:val="20"/>
                <w:lang w:val="en-GB"/>
              </w:rPr>
              <w:t>2</w:t>
            </w:r>
            <w:r>
              <w:rPr>
                <w:rFonts w:asciiTheme="minorHAnsi" w:hAnsiTheme="minorHAnsi" w:cs="Calibri"/>
                <w:b/>
                <w:bCs/>
                <w:sz w:val="20"/>
                <w:szCs w:val="20"/>
                <w:lang w:val="en-GB"/>
              </w:rPr>
              <w:t>5</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sidR="00834212">
              <w:rPr>
                <w:rFonts w:asciiTheme="minorHAnsi" w:hAnsiTheme="minorHAnsi" w:cs="Calibri"/>
                <w:b/>
                <w:bCs/>
                <w:sz w:val="20"/>
                <w:szCs w:val="20"/>
                <w:lang w:val="en-GB"/>
              </w:rPr>
              <w:t>3</w:t>
            </w:r>
            <w:r>
              <w:rPr>
                <w:rFonts w:asciiTheme="minorHAnsi" w:hAnsiTheme="minorHAnsi" w:cs="Calibri"/>
                <w:b/>
                <w:bCs/>
                <w:sz w:val="20"/>
                <w:szCs w:val="20"/>
                <w:lang w:val="en-GB"/>
              </w:rPr>
              <w:t>5</w:t>
            </w:r>
          </w:p>
        </w:tc>
        <w:tc>
          <w:tcPr>
            <w:tcW w:w="630" w:type="dxa"/>
          </w:tcPr>
          <w:p w:rsidR="00E1678E" w:rsidRPr="00FD4841" w:rsidRDefault="008810C4" w:rsidP="00564FD5">
            <w:pPr>
              <w:rPr>
                <w:rFonts w:asciiTheme="minorHAnsi" w:hAnsiTheme="minorHAnsi" w:cs="Calibri"/>
                <w:b/>
                <w:bCs/>
                <w:sz w:val="20"/>
                <w:szCs w:val="20"/>
                <w:lang w:val="en-GB"/>
              </w:rPr>
            </w:pPr>
            <w:r>
              <w:rPr>
                <w:rFonts w:asciiTheme="minorHAnsi" w:hAnsiTheme="minorHAnsi" w:cs="Calibri"/>
                <w:b/>
                <w:bCs/>
                <w:sz w:val="20"/>
                <w:szCs w:val="20"/>
                <w:lang w:val="en-GB"/>
              </w:rPr>
              <w:t>5</w:t>
            </w:r>
          </w:p>
        </w:tc>
        <w:tc>
          <w:tcPr>
            <w:tcW w:w="3870"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Update on key events/</w:t>
            </w:r>
            <w:r w:rsidRPr="00FD4841">
              <w:t xml:space="preserve"> </w:t>
            </w:r>
            <w:r w:rsidRPr="00FD4841">
              <w:rPr>
                <w:rFonts w:asciiTheme="minorHAnsi" w:hAnsiTheme="minorHAnsi" w:cs="Calibri"/>
                <w:b/>
                <w:bCs/>
                <w:sz w:val="20"/>
                <w:szCs w:val="20"/>
                <w:lang w:val="en-GB"/>
              </w:rPr>
              <w:t>Upcoming events, missions</w:t>
            </w:r>
          </w:p>
          <w:p w:rsidR="00E1678E" w:rsidRPr="00FD4841" w:rsidRDefault="00E1678E" w:rsidP="00C24580">
            <w:pPr>
              <w:rPr>
                <w:rFonts w:asciiTheme="minorHAnsi" w:hAnsiTheme="minorHAnsi" w:cs="Calibri"/>
                <w:b/>
                <w:bCs/>
                <w:sz w:val="20"/>
                <w:szCs w:val="20"/>
                <w:lang w:val="en-GB"/>
              </w:rPr>
            </w:pPr>
          </w:p>
        </w:tc>
        <w:tc>
          <w:tcPr>
            <w:tcW w:w="2160"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All</w:t>
            </w:r>
          </w:p>
          <w:p w:rsidR="00E1678E" w:rsidRPr="00FD4841" w:rsidRDefault="00E1678E" w:rsidP="0006167D">
            <w:pPr>
              <w:ind w:firstLine="1304"/>
              <w:rPr>
                <w:rFonts w:asciiTheme="minorHAnsi" w:hAnsiTheme="minorHAnsi" w:cs="Calibri"/>
                <w:sz w:val="20"/>
                <w:szCs w:val="20"/>
                <w:lang w:val="en-GB"/>
              </w:rPr>
            </w:pPr>
          </w:p>
        </w:tc>
        <w:tc>
          <w:tcPr>
            <w:tcW w:w="2182"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1678E" w:rsidRPr="00EE0BCD" w:rsidTr="00E1678E">
        <w:trPr>
          <w:trHeight w:val="350"/>
        </w:trPr>
        <w:tc>
          <w:tcPr>
            <w:tcW w:w="1440" w:type="dxa"/>
          </w:tcPr>
          <w:p w:rsidR="00E1678E" w:rsidRPr="00FD4841" w:rsidRDefault="008810C4" w:rsidP="00834212">
            <w:pPr>
              <w:rPr>
                <w:rFonts w:asciiTheme="minorHAnsi" w:hAnsiTheme="minorHAnsi" w:cs="Calibri"/>
                <w:b/>
                <w:bCs/>
                <w:sz w:val="20"/>
                <w:szCs w:val="20"/>
                <w:lang w:val="en-GB"/>
              </w:rPr>
            </w:pPr>
            <w:r>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sidR="00834212">
              <w:rPr>
                <w:rFonts w:asciiTheme="minorHAnsi" w:hAnsiTheme="minorHAnsi" w:cs="Calibri"/>
                <w:b/>
                <w:bCs/>
                <w:sz w:val="20"/>
                <w:szCs w:val="20"/>
                <w:lang w:val="en-GB"/>
              </w:rPr>
              <w:t>3</w:t>
            </w:r>
            <w:r>
              <w:rPr>
                <w:rFonts w:asciiTheme="minorHAnsi" w:hAnsiTheme="minorHAnsi" w:cs="Calibri"/>
                <w:b/>
                <w:bCs/>
                <w:sz w:val="20"/>
                <w:szCs w:val="20"/>
                <w:lang w:val="en-GB"/>
              </w:rPr>
              <w:t>5</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sidR="00834212">
              <w:rPr>
                <w:rFonts w:asciiTheme="minorHAnsi" w:hAnsiTheme="minorHAnsi" w:cs="Calibri"/>
                <w:b/>
                <w:bCs/>
                <w:sz w:val="20"/>
                <w:szCs w:val="20"/>
                <w:lang w:val="en-GB"/>
              </w:rPr>
              <w:t>4</w:t>
            </w:r>
            <w:r>
              <w:rPr>
                <w:rFonts w:asciiTheme="minorHAnsi" w:hAnsiTheme="minorHAnsi" w:cs="Calibri"/>
                <w:b/>
                <w:bCs/>
                <w:sz w:val="20"/>
                <w:szCs w:val="20"/>
                <w:lang w:val="en-GB"/>
              </w:rPr>
              <w:t>5</w:t>
            </w:r>
          </w:p>
        </w:tc>
        <w:tc>
          <w:tcPr>
            <w:tcW w:w="630" w:type="dxa"/>
          </w:tcPr>
          <w:p w:rsidR="00E1678E" w:rsidRPr="00FD4841" w:rsidRDefault="008810C4" w:rsidP="005A0C82">
            <w:pPr>
              <w:rPr>
                <w:rFonts w:asciiTheme="minorHAnsi" w:hAnsiTheme="minorHAnsi" w:cs="Calibri"/>
                <w:b/>
                <w:bCs/>
                <w:sz w:val="20"/>
                <w:szCs w:val="20"/>
                <w:lang w:val="en-GB"/>
              </w:rPr>
            </w:pPr>
            <w:r>
              <w:rPr>
                <w:rFonts w:asciiTheme="minorHAnsi" w:hAnsiTheme="minorHAnsi" w:cs="Calibri"/>
                <w:b/>
                <w:bCs/>
                <w:sz w:val="20"/>
                <w:szCs w:val="20"/>
                <w:lang w:val="en-GB"/>
              </w:rPr>
              <w:t>6</w:t>
            </w:r>
          </w:p>
        </w:tc>
        <w:tc>
          <w:tcPr>
            <w:tcW w:w="3870" w:type="dxa"/>
          </w:tcPr>
          <w:p w:rsidR="00E1678E" w:rsidRDefault="00B37176" w:rsidP="000E17BA">
            <w:pPr>
              <w:rPr>
                <w:rFonts w:asciiTheme="minorHAnsi" w:hAnsiTheme="minorHAnsi" w:cs="Calibri"/>
                <w:b/>
                <w:bCs/>
                <w:sz w:val="20"/>
                <w:szCs w:val="20"/>
                <w:lang w:val="en-GB"/>
              </w:rPr>
            </w:pPr>
            <w:r w:rsidRPr="00FD4841">
              <w:rPr>
                <w:rFonts w:asciiTheme="minorHAnsi" w:hAnsiTheme="minorHAnsi" w:cs="Calibri"/>
                <w:b/>
                <w:bCs/>
                <w:sz w:val="20"/>
                <w:szCs w:val="20"/>
                <w:lang w:val="en-GB"/>
              </w:rPr>
              <w:t>AOB</w:t>
            </w:r>
          </w:p>
          <w:p w:rsidR="0056118E" w:rsidRPr="0056118E" w:rsidRDefault="0056118E" w:rsidP="0056118E">
            <w:pPr>
              <w:rPr>
                <w:rFonts w:asciiTheme="minorHAnsi" w:hAnsiTheme="minorHAnsi" w:cs="Calibri"/>
                <w:b/>
                <w:bCs/>
                <w:sz w:val="20"/>
                <w:szCs w:val="20"/>
                <w:lang w:val="en-GB"/>
              </w:rPr>
            </w:pPr>
          </w:p>
        </w:tc>
        <w:tc>
          <w:tcPr>
            <w:tcW w:w="2160" w:type="dxa"/>
          </w:tcPr>
          <w:p w:rsidR="00E1678E" w:rsidRPr="0056118E" w:rsidRDefault="0056118E" w:rsidP="0056118E">
            <w:pPr>
              <w:rPr>
                <w:rFonts w:asciiTheme="minorHAnsi" w:hAnsiTheme="minorHAnsi" w:cs="Calibri"/>
                <w:b/>
                <w:sz w:val="20"/>
                <w:szCs w:val="20"/>
                <w:lang w:val="en-GB"/>
              </w:rPr>
            </w:pPr>
            <w:r w:rsidRPr="0056118E">
              <w:rPr>
                <w:rFonts w:asciiTheme="minorHAnsi" w:hAnsiTheme="minorHAnsi" w:cs="Calibri"/>
                <w:b/>
                <w:sz w:val="20"/>
                <w:szCs w:val="20"/>
                <w:lang w:val="en-GB"/>
              </w:rPr>
              <w:t>All</w:t>
            </w:r>
          </w:p>
        </w:tc>
        <w:tc>
          <w:tcPr>
            <w:tcW w:w="2182" w:type="dxa"/>
          </w:tcPr>
          <w:p w:rsidR="00E1678E" w:rsidRPr="006E57FB" w:rsidRDefault="00E1678E" w:rsidP="00564FD5">
            <w:pPr>
              <w:rPr>
                <w:rFonts w:asciiTheme="minorHAnsi" w:hAnsiTheme="minorHAnsi" w:cs="Calibri"/>
                <w:b/>
                <w:bCs/>
                <w:sz w:val="20"/>
                <w:szCs w:val="20"/>
                <w:lang w:val="en-GB"/>
              </w:rPr>
            </w:pPr>
          </w:p>
        </w:tc>
      </w:tr>
      <w:tr w:rsidR="00E1678E" w:rsidRPr="00EE0BCD" w:rsidTr="00E1678E">
        <w:trPr>
          <w:trHeight w:val="357"/>
        </w:trPr>
        <w:tc>
          <w:tcPr>
            <w:tcW w:w="1440" w:type="dxa"/>
          </w:tcPr>
          <w:p w:rsidR="00E1678E" w:rsidRDefault="008810C4" w:rsidP="00834212">
            <w:pPr>
              <w:rPr>
                <w:rFonts w:asciiTheme="minorHAnsi" w:hAnsiTheme="minorHAnsi" w:cs="Calibri"/>
                <w:b/>
                <w:bCs/>
                <w:sz w:val="20"/>
                <w:szCs w:val="20"/>
                <w:lang w:val="en-GB"/>
              </w:rPr>
            </w:pPr>
            <w:r>
              <w:rPr>
                <w:rFonts w:asciiTheme="minorHAnsi" w:hAnsiTheme="minorHAnsi" w:cs="Calibri"/>
                <w:b/>
                <w:bCs/>
                <w:sz w:val="20"/>
                <w:szCs w:val="20"/>
                <w:lang w:val="en-GB"/>
              </w:rPr>
              <w:t>2</w:t>
            </w:r>
            <w:r w:rsidR="00E1678E">
              <w:rPr>
                <w:rFonts w:asciiTheme="minorHAnsi" w:hAnsiTheme="minorHAnsi" w:cs="Calibri"/>
                <w:b/>
                <w:bCs/>
                <w:sz w:val="20"/>
                <w:szCs w:val="20"/>
                <w:lang w:val="en-GB"/>
              </w:rPr>
              <w:t>:</w:t>
            </w:r>
            <w:r w:rsidR="00834212">
              <w:rPr>
                <w:rFonts w:asciiTheme="minorHAnsi" w:hAnsiTheme="minorHAnsi" w:cs="Calibri"/>
                <w:b/>
                <w:bCs/>
                <w:sz w:val="20"/>
                <w:szCs w:val="20"/>
                <w:lang w:val="en-GB"/>
              </w:rPr>
              <w:t>4</w:t>
            </w:r>
            <w:r>
              <w:rPr>
                <w:rFonts w:asciiTheme="minorHAnsi" w:hAnsiTheme="minorHAnsi" w:cs="Calibri"/>
                <w:b/>
                <w:bCs/>
                <w:sz w:val="20"/>
                <w:szCs w:val="20"/>
                <w:lang w:val="en-GB"/>
              </w:rPr>
              <w:t>5</w:t>
            </w:r>
            <w:r w:rsidR="00E1678E">
              <w:rPr>
                <w:rFonts w:asciiTheme="minorHAnsi" w:hAnsiTheme="minorHAnsi" w:cs="Calibri"/>
                <w:b/>
                <w:bCs/>
                <w:sz w:val="20"/>
                <w:szCs w:val="20"/>
                <w:lang w:val="en-GB"/>
              </w:rPr>
              <w:t>pm</w:t>
            </w:r>
          </w:p>
        </w:tc>
        <w:tc>
          <w:tcPr>
            <w:tcW w:w="630" w:type="dxa"/>
          </w:tcPr>
          <w:p w:rsidR="00FA3F77" w:rsidRDefault="008810C4" w:rsidP="00564FD5">
            <w:pPr>
              <w:rPr>
                <w:rFonts w:asciiTheme="minorHAnsi" w:hAnsiTheme="minorHAnsi" w:cs="Calibri"/>
                <w:b/>
                <w:bCs/>
                <w:sz w:val="20"/>
                <w:szCs w:val="20"/>
                <w:lang w:val="en-GB"/>
              </w:rPr>
            </w:pPr>
            <w:r>
              <w:rPr>
                <w:rFonts w:asciiTheme="minorHAnsi" w:hAnsiTheme="minorHAnsi" w:cs="Calibri"/>
                <w:b/>
                <w:bCs/>
                <w:sz w:val="20"/>
                <w:szCs w:val="20"/>
                <w:lang w:val="en-GB"/>
              </w:rPr>
              <w:t>7</w:t>
            </w:r>
          </w:p>
          <w:p w:rsidR="00E1678E" w:rsidRPr="00FA3F77" w:rsidRDefault="00E1678E" w:rsidP="00FA3F77">
            <w:pPr>
              <w:rPr>
                <w:rFonts w:asciiTheme="minorHAnsi" w:hAnsiTheme="minorHAnsi" w:cs="Calibri"/>
                <w:sz w:val="20"/>
                <w:szCs w:val="20"/>
                <w:lang w:val="en-GB"/>
              </w:rPr>
            </w:pPr>
          </w:p>
        </w:tc>
        <w:tc>
          <w:tcPr>
            <w:tcW w:w="3870" w:type="dxa"/>
          </w:tcPr>
          <w:p w:rsidR="00E1678E" w:rsidRPr="004057EF" w:rsidRDefault="00E1678E" w:rsidP="001C2538">
            <w:pPr>
              <w:rPr>
                <w:rFonts w:asciiTheme="minorHAnsi" w:hAnsiTheme="minorHAnsi" w:cs="Calibri"/>
                <w:b/>
                <w:bCs/>
                <w:sz w:val="20"/>
                <w:szCs w:val="20"/>
                <w:lang w:val="en-GB"/>
              </w:rPr>
            </w:pPr>
            <w:r w:rsidRPr="004057EF">
              <w:rPr>
                <w:rFonts w:asciiTheme="minorHAnsi" w:hAnsiTheme="minorHAnsi" w:cs="Calibri"/>
                <w:b/>
                <w:bCs/>
                <w:sz w:val="20"/>
                <w:szCs w:val="20"/>
                <w:lang w:val="en-GB"/>
              </w:rPr>
              <w:t xml:space="preserve">Next DPG-Health Meeting </w:t>
            </w:r>
            <w:r w:rsidR="001C2538">
              <w:rPr>
                <w:rFonts w:asciiTheme="minorHAnsi" w:hAnsiTheme="minorHAnsi" w:cs="Calibri"/>
                <w:b/>
                <w:bCs/>
                <w:sz w:val="20"/>
                <w:szCs w:val="20"/>
                <w:lang w:val="en-GB"/>
              </w:rPr>
              <w:t>22</w:t>
            </w:r>
            <w:r w:rsidR="001C2538">
              <w:rPr>
                <w:rFonts w:asciiTheme="minorHAnsi" w:hAnsiTheme="minorHAnsi" w:cs="Calibri"/>
                <w:b/>
                <w:bCs/>
                <w:sz w:val="20"/>
                <w:szCs w:val="20"/>
                <w:vertAlign w:val="superscript"/>
                <w:lang w:val="en-GB"/>
              </w:rPr>
              <w:t xml:space="preserve">nd </w:t>
            </w:r>
            <w:r w:rsidR="00C01B22">
              <w:rPr>
                <w:rFonts w:asciiTheme="minorHAnsi" w:hAnsiTheme="minorHAnsi" w:cs="Calibri"/>
                <w:b/>
                <w:bCs/>
                <w:sz w:val="20"/>
                <w:szCs w:val="20"/>
                <w:lang w:val="en-GB"/>
              </w:rPr>
              <w:t xml:space="preserve"> </w:t>
            </w:r>
            <w:r w:rsidR="001C2538">
              <w:rPr>
                <w:rFonts w:asciiTheme="minorHAnsi" w:hAnsiTheme="minorHAnsi" w:cs="Calibri"/>
                <w:b/>
                <w:bCs/>
                <w:sz w:val="20"/>
                <w:szCs w:val="20"/>
                <w:lang w:val="en-GB"/>
              </w:rPr>
              <w:t>August</w:t>
            </w:r>
            <w:r w:rsidR="00B37176">
              <w:rPr>
                <w:rFonts w:asciiTheme="minorHAnsi" w:hAnsiTheme="minorHAnsi" w:cs="Calibri"/>
                <w:b/>
                <w:bCs/>
                <w:sz w:val="20"/>
                <w:szCs w:val="20"/>
                <w:lang w:val="en-GB"/>
              </w:rPr>
              <w:t xml:space="preserve"> 201</w:t>
            </w:r>
            <w:r w:rsidR="00FF6264">
              <w:rPr>
                <w:rFonts w:asciiTheme="minorHAnsi" w:hAnsiTheme="minorHAnsi" w:cs="Calibri"/>
                <w:b/>
                <w:bCs/>
                <w:sz w:val="20"/>
                <w:szCs w:val="20"/>
                <w:lang w:val="en-GB"/>
              </w:rPr>
              <w:t>8</w:t>
            </w:r>
          </w:p>
        </w:tc>
        <w:tc>
          <w:tcPr>
            <w:tcW w:w="2160" w:type="dxa"/>
          </w:tcPr>
          <w:p w:rsidR="00E1678E" w:rsidRDefault="00E1678E" w:rsidP="00564FD5">
            <w:pPr>
              <w:rPr>
                <w:rFonts w:asciiTheme="minorHAnsi" w:hAnsiTheme="minorHAnsi" w:cs="Calibri"/>
                <w:b/>
                <w:bCs/>
                <w:sz w:val="20"/>
                <w:szCs w:val="20"/>
                <w:lang w:val="en-GB"/>
              </w:rPr>
            </w:pPr>
            <w:r>
              <w:rPr>
                <w:rFonts w:asciiTheme="minorHAnsi" w:hAnsiTheme="minorHAnsi" w:cs="Calibri"/>
                <w:b/>
                <w:bCs/>
                <w:sz w:val="20"/>
                <w:szCs w:val="20"/>
                <w:lang w:val="en-GB"/>
              </w:rPr>
              <w:t>All</w:t>
            </w:r>
          </w:p>
          <w:p w:rsidR="00E1678E" w:rsidRPr="006E57FB" w:rsidRDefault="00E1678E" w:rsidP="00564FD5">
            <w:pPr>
              <w:rPr>
                <w:rFonts w:asciiTheme="minorHAnsi" w:hAnsiTheme="minorHAnsi" w:cs="Calibri"/>
                <w:b/>
                <w:bCs/>
                <w:sz w:val="20"/>
                <w:szCs w:val="20"/>
                <w:lang w:val="en-GB"/>
              </w:rPr>
            </w:pPr>
          </w:p>
        </w:tc>
        <w:tc>
          <w:tcPr>
            <w:tcW w:w="2182" w:type="dxa"/>
          </w:tcPr>
          <w:p w:rsidR="00E1678E" w:rsidRPr="006E57FB" w:rsidRDefault="00E1678E" w:rsidP="00564FD5">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bl>
    <w:p w:rsidR="002A2089" w:rsidRPr="003F390C" w:rsidRDefault="002A2089" w:rsidP="00D64BB6">
      <w:pPr>
        <w:spacing w:after="200" w:line="276" w:lineRule="auto"/>
        <w:rPr>
          <w:rFonts w:asciiTheme="minorHAnsi" w:hAnsiTheme="minorHAnsi" w:cs="Calibri"/>
          <w:b/>
          <w:bCs/>
          <w:i/>
          <w:iCs/>
          <w:sz w:val="18"/>
          <w:szCs w:val="18"/>
          <w:lang w:val="en-GB"/>
        </w:rPr>
      </w:pPr>
      <w:r w:rsidRPr="003F390C">
        <w:rPr>
          <w:rFonts w:asciiTheme="minorHAnsi" w:hAnsiTheme="minorHAnsi" w:cs="Calibri"/>
          <w:b/>
          <w:bCs/>
          <w:i/>
          <w:iCs/>
          <w:sz w:val="18"/>
          <w:szCs w:val="18"/>
          <w:lang w:val="en-GB"/>
        </w:rPr>
        <w:t>Note:</w:t>
      </w: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All </w:t>
      </w:r>
      <w:r w:rsidRPr="003F390C">
        <w:rPr>
          <w:rFonts w:asciiTheme="minorHAnsi" w:hAnsiTheme="minorHAnsi" w:cs="Calibri"/>
          <w:b/>
          <w:bCs/>
          <w:sz w:val="18"/>
          <w:szCs w:val="18"/>
          <w:lang w:val="en-GB"/>
        </w:rPr>
        <w:t>Focal Points</w:t>
      </w:r>
      <w:r w:rsidRPr="003F390C">
        <w:rPr>
          <w:rFonts w:asciiTheme="minorHAnsi" w:hAnsiTheme="minorHAnsi" w:cs="Calibri"/>
          <w:sz w:val="18"/>
          <w:szCs w:val="18"/>
          <w:lang w:val="en-GB"/>
        </w:rPr>
        <w:t xml:space="preserve"> of working groups/sub-committees should </w:t>
      </w:r>
      <w:r w:rsidRPr="00AC4D5B">
        <w:rPr>
          <w:rFonts w:asciiTheme="minorHAnsi" w:hAnsiTheme="minorHAnsi" w:cs="Calibri"/>
          <w:sz w:val="18"/>
          <w:szCs w:val="18"/>
          <w:lang w:val="en-GB"/>
        </w:rPr>
        <w:t>contact</w:t>
      </w:r>
      <w:r w:rsidR="00945D90">
        <w:rPr>
          <w:rFonts w:asciiTheme="minorHAnsi" w:hAnsiTheme="minorHAnsi" w:cs="Calibri"/>
          <w:sz w:val="18"/>
          <w:szCs w:val="18"/>
          <w:lang w:val="en-GB"/>
        </w:rPr>
        <w:t xml:space="preserve"> Leticia K. </w:t>
      </w:r>
      <w:proofErr w:type="spellStart"/>
      <w:r w:rsidR="00945D90">
        <w:rPr>
          <w:rFonts w:asciiTheme="minorHAnsi" w:hAnsiTheme="minorHAnsi" w:cs="Calibri"/>
          <w:sz w:val="18"/>
          <w:szCs w:val="18"/>
          <w:lang w:val="en-GB"/>
        </w:rPr>
        <w:t>Rweyemamu</w:t>
      </w:r>
      <w:proofErr w:type="spellEnd"/>
      <w:r w:rsidRPr="00AC4D5B">
        <w:rPr>
          <w:rFonts w:asciiTheme="minorHAnsi" w:hAnsiTheme="minorHAnsi" w:cs="Calibri"/>
          <w:sz w:val="18"/>
          <w:szCs w:val="18"/>
          <w:lang w:val="en-GB"/>
        </w:rPr>
        <w:t xml:space="preserve"> </w:t>
      </w:r>
      <w:r w:rsidR="00945D90">
        <w:rPr>
          <w:rFonts w:asciiTheme="minorHAnsi" w:hAnsiTheme="minorHAnsi" w:cs="Calibri"/>
          <w:sz w:val="18"/>
          <w:szCs w:val="18"/>
          <w:lang w:val="en-GB"/>
        </w:rPr>
        <w:t>b</w:t>
      </w:r>
      <w:r w:rsidRPr="00AC4D5B">
        <w:rPr>
          <w:rFonts w:asciiTheme="minorHAnsi" w:hAnsiTheme="minorHAnsi" w:cs="Calibri"/>
          <w:sz w:val="18"/>
          <w:szCs w:val="18"/>
          <w:lang w:val="en-GB"/>
        </w:rPr>
        <w:t xml:space="preserve">y </w:t>
      </w:r>
      <w:r w:rsidRPr="003F390C">
        <w:rPr>
          <w:rFonts w:asciiTheme="minorHAnsi" w:hAnsiTheme="minorHAnsi" w:cs="Calibri"/>
          <w:sz w:val="18"/>
          <w:szCs w:val="18"/>
          <w:lang w:val="en-GB"/>
        </w:rPr>
        <w:t xml:space="preserve">latest </w:t>
      </w:r>
      <w:r>
        <w:rPr>
          <w:rFonts w:asciiTheme="minorHAnsi" w:hAnsiTheme="minorHAnsi" w:cs="Calibri"/>
          <w:sz w:val="18"/>
          <w:szCs w:val="18"/>
          <w:lang w:val="en-GB"/>
        </w:rPr>
        <w:t>Monday</w:t>
      </w:r>
      <w:r w:rsidRPr="003F390C">
        <w:rPr>
          <w:rFonts w:asciiTheme="minorHAnsi" w:hAnsiTheme="minorHAnsi" w:cs="Calibri"/>
          <w:sz w:val="18"/>
          <w:szCs w:val="18"/>
          <w:lang w:val="en-GB"/>
        </w:rPr>
        <w:t xml:space="preserve"> before the DPG Health Meeting takes place and inform her if they have any decisions, presentations or information to share and how long it will take. It should not last longer than 10 minutes by each group, if there is a presentation additional 10 minutes for comments. The presentation (not longer than 10’; max. 5 slides) and 3 </w:t>
      </w:r>
      <w:r w:rsidRPr="003F390C">
        <w:rPr>
          <w:rFonts w:asciiTheme="minorHAnsi" w:hAnsiTheme="minorHAnsi" w:cs="Calibri"/>
          <w:i/>
          <w:iCs/>
          <w:sz w:val="18"/>
          <w:szCs w:val="18"/>
          <w:lang w:val="en-GB"/>
        </w:rPr>
        <w:t>take home messages</w:t>
      </w:r>
      <w:r w:rsidRPr="003F390C">
        <w:rPr>
          <w:rFonts w:asciiTheme="minorHAnsi" w:hAnsiTheme="minorHAnsi" w:cs="Calibri"/>
          <w:sz w:val="18"/>
          <w:szCs w:val="18"/>
          <w:lang w:val="en-GB"/>
        </w:rPr>
        <w:t xml:space="preserve"> in written should be sent in advance by the same deadline.  Written submissions are encouraged!</w:t>
      </w:r>
    </w:p>
    <w:p w:rsidR="002A2089" w:rsidRPr="00B13D84" w:rsidRDefault="002A2089" w:rsidP="00C56019">
      <w:pPr>
        <w:ind w:left="360"/>
        <w:jc w:val="both"/>
        <w:rPr>
          <w:rFonts w:asciiTheme="minorHAnsi" w:hAnsiTheme="minorHAnsi" w:cs="Calibri"/>
          <w:sz w:val="12"/>
          <w:szCs w:val="12"/>
          <w:lang w:val="en-GB"/>
        </w:rPr>
      </w:pP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If the </w:t>
      </w:r>
      <w:r w:rsidRPr="003F390C">
        <w:rPr>
          <w:rFonts w:asciiTheme="minorHAnsi" w:hAnsiTheme="minorHAnsi" w:cs="Calibri"/>
          <w:b/>
          <w:bCs/>
          <w:sz w:val="18"/>
          <w:szCs w:val="18"/>
          <w:lang w:val="en-GB"/>
        </w:rPr>
        <w:t>Focal Point</w:t>
      </w:r>
      <w:r w:rsidRPr="003F390C">
        <w:rPr>
          <w:rFonts w:asciiTheme="minorHAnsi" w:hAnsiTheme="minorHAnsi" w:cs="Calibri"/>
          <w:sz w:val="18"/>
          <w:szCs w:val="18"/>
          <w:lang w:val="en-GB"/>
        </w:rPr>
        <w:t xml:space="preserve"> of a working group/sub-committee is absent during the DPG-H Meeting, a substitute should be mandated by the focal person.</w:t>
      </w:r>
    </w:p>
    <w:p w:rsidR="002A2089" w:rsidRPr="003F390C" w:rsidRDefault="002A2089" w:rsidP="00C56019">
      <w:pPr>
        <w:jc w:val="both"/>
        <w:rPr>
          <w:rFonts w:asciiTheme="minorHAnsi" w:hAnsiTheme="minorHAnsi" w:cs="Calibri"/>
          <w:sz w:val="18"/>
          <w:szCs w:val="18"/>
          <w:lang w:val="en-GB"/>
        </w:rPr>
      </w:pPr>
    </w:p>
    <w:p w:rsidR="007D2987" w:rsidRDefault="002A2089" w:rsidP="00C56019">
      <w:pPr>
        <w:numPr>
          <w:ilvl w:val="0"/>
          <w:numId w:val="1"/>
        </w:numPr>
        <w:tabs>
          <w:tab w:val="num" w:pos="360"/>
        </w:tabs>
        <w:ind w:left="360"/>
        <w:jc w:val="both"/>
      </w:pPr>
      <w:r w:rsidRPr="003F012A">
        <w:rPr>
          <w:rFonts w:asciiTheme="minorHAnsi" w:hAnsiTheme="minorHAnsi" w:cs="Calibri"/>
          <w:sz w:val="18"/>
          <w:szCs w:val="18"/>
          <w:lang w:val="en-GB"/>
        </w:rPr>
        <w:t xml:space="preserve">All </w:t>
      </w:r>
      <w:r w:rsidRPr="003F012A">
        <w:rPr>
          <w:rFonts w:asciiTheme="minorHAnsi" w:hAnsiTheme="minorHAnsi" w:cs="Calibri"/>
          <w:b/>
          <w:bCs/>
          <w:sz w:val="18"/>
          <w:szCs w:val="18"/>
          <w:lang w:val="en-GB"/>
        </w:rPr>
        <w:t>Missions, evaluations and visits planned</w:t>
      </w:r>
      <w:r w:rsidRPr="003F012A">
        <w:rPr>
          <w:rFonts w:asciiTheme="minorHAnsi" w:hAnsiTheme="minorHAnsi" w:cs="Calibri"/>
          <w:sz w:val="18"/>
          <w:szCs w:val="18"/>
          <w:lang w:val="en-GB"/>
        </w:rPr>
        <w:t xml:space="preserve"> (upcountry and on central level) should be reported to the DPGH meeting and, if possible, any update/report resulting from the mission should be shared with the group through </w:t>
      </w:r>
      <w:r w:rsidR="00945D90" w:rsidRPr="003F012A">
        <w:rPr>
          <w:rFonts w:asciiTheme="minorHAnsi" w:hAnsiTheme="minorHAnsi" w:cs="Calibri"/>
          <w:sz w:val="18"/>
          <w:szCs w:val="18"/>
          <w:lang w:val="en-GB"/>
        </w:rPr>
        <w:t>Leticia</w:t>
      </w:r>
      <w:r w:rsidRPr="003F012A">
        <w:rPr>
          <w:rFonts w:asciiTheme="minorHAnsi" w:hAnsiTheme="minorHAnsi" w:cs="Calibri"/>
          <w:sz w:val="18"/>
          <w:szCs w:val="18"/>
          <w:lang w:val="en-GB"/>
        </w:rPr>
        <w:t xml:space="preserve"> after the mission. </w:t>
      </w:r>
    </w:p>
    <w:sectPr w:rsidR="007D2987" w:rsidSect="00D64BB6">
      <w:headerReference w:type="default" r:id="rId9"/>
      <w:footerReference w:type="default" r:id="rId10"/>
      <w:pgSz w:w="11907" w:h="16839" w:code="9"/>
      <w:pgMar w:top="450" w:right="1440" w:bottom="63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7E2" w:rsidRDefault="004F17E2">
      <w:r>
        <w:separator/>
      </w:r>
    </w:p>
  </w:endnote>
  <w:endnote w:type="continuationSeparator" w:id="0">
    <w:p w:rsidR="004F17E2" w:rsidRDefault="004F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7E2" w:rsidRDefault="004F17E2">
    <w:pPr>
      <w:pStyle w:val="Footer"/>
    </w:pPr>
    <w:r>
      <w:rPr>
        <w:noProof/>
      </w:rPr>
      <w:drawing>
        <wp:inline distT="0" distB="0" distL="0" distR="0" wp14:anchorId="2645B9EC" wp14:editId="5BFA574B">
          <wp:extent cx="5943600" cy="32657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32657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7E2" w:rsidRDefault="004F17E2">
      <w:r>
        <w:separator/>
      </w:r>
    </w:p>
  </w:footnote>
  <w:footnote w:type="continuationSeparator" w:id="0">
    <w:p w:rsidR="004F17E2" w:rsidRDefault="004F1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7E2" w:rsidRDefault="004F17E2" w:rsidP="00564FD5">
    <w:pPr>
      <w:pStyle w:val="Header"/>
      <w:tabs>
        <w:tab w:val="clear" w:pos="9360"/>
        <w:tab w:val="right" w:pos="10350"/>
      </w:tabs>
      <w:ind w:left="-900" w:right="-990"/>
      <w:jc w:val="both"/>
    </w:pPr>
    <w:r>
      <w:rPr>
        <w:noProof/>
      </w:rPr>
      <mc:AlternateContent>
        <mc:Choice Requires="wpc">
          <w:drawing>
            <wp:inline distT="0" distB="0" distL="0" distR="0" wp14:anchorId="1E9AE90E" wp14:editId="37EB79E1">
              <wp:extent cx="7115175" cy="781050"/>
              <wp:effectExtent l="0" t="0" r="952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890" cy="78613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cNvPr id="5" name="Group 5"/>
                      <wpg:cNvGrpSpPr/>
                      <wpg:grpSpPr>
                        <a:xfrm>
                          <a:off x="0" y="0"/>
                          <a:ext cx="7116792" cy="776446"/>
                          <a:chOff x="0" y="0"/>
                          <a:chExt cx="7194431" cy="785003"/>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419" cy="785003"/>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
                        <wps:cNvSpPr txBox="1">
                          <a:spLocks noChangeArrowheads="1"/>
                        </wps:cNvSpPr>
                        <wps:spPr bwMode="auto">
                          <a:xfrm>
                            <a:off x="4710022" y="267419"/>
                            <a:ext cx="2484409" cy="319177"/>
                          </a:xfrm>
                          <a:prstGeom prst="rect">
                            <a:avLst/>
                          </a:prstGeom>
                          <a:solidFill>
                            <a:srgbClr val="FFFFFF"/>
                          </a:solidFill>
                          <a:ln w="9525">
                            <a:noFill/>
                            <a:miter lim="800000"/>
                            <a:headEnd/>
                            <a:tailEnd/>
                          </a:ln>
                        </wps:spPr>
                        <wps:txbx>
                          <w:txbxContent>
                            <w:p w:rsidR="004F17E2" w:rsidRDefault="004F17E2"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Pr>
                                  <w:rFonts w:ascii="Meiryo" w:eastAsia="Calibri" w:hAnsi="Meiryo" w:hint="eastAsia"/>
                                  <w:color w:val="7F7F7F"/>
                                  <w:sz w:val="20"/>
                                  <w:szCs w:val="20"/>
                                </w:rPr>
                                <w:t xml:space="preserve"> </w:t>
                              </w:r>
                              <w:r>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Pr>
                                  <w:rFonts w:ascii="Meiryo" w:eastAsia="Calibri" w:hAnsi="Meiryo"/>
                                  <w:b/>
                                  <w:color w:val="7F7F7F"/>
                                  <w:sz w:val="20"/>
                                  <w:szCs w:val="20"/>
                                </w:rPr>
                                <w:t>2018</w:t>
                              </w:r>
                            </w:p>
                          </w:txbxContent>
                        </wps:txbx>
                        <wps:bodyPr rot="0" vert="horz" wrap="square" lIns="91440" tIns="45720" rIns="91440" bIns="45720" anchor="t" anchorCtr="0">
                          <a:noAutofit/>
                        </wps:bodyPr>
                      </wps:wsp>
                    </wpg:wgp>
                  </wpc:wpc>
                </a:graphicData>
              </a:graphic>
            </wp:inline>
          </w:drawing>
        </mc:Choice>
        <mc:Fallback>
          <w:pict>
            <v:group id="Canvas 4" o:spid="_x0000_s1026" editas="canvas" style="width:560.25pt;height:61.5pt;mso-position-horizontal-relative:char;mso-position-vertical-relative:line" coordsize="71151,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151;height:7810;visibility:visible;mso-wrap-style:square">
                <v:fill o:detectmouseclick="t"/>
                <v:path o:connecttype="none"/>
              </v:shape>
              <v:shape id="Picture 4" o:spid="_x0000_s1028" type="#_x0000_t75" style="position:absolute;width:71208;height:7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VU/7AAAAA2gAAAA8AAABkcnMvZG93bnJldi54bWxEj19rwjAUxd8H+w7hDnyb6SYbpRpFNgQf&#10;rRN8vTS3TbG5qUm07bc3g8EeD+fPj7PajLYTd/KhdazgbZ6BIK6cbrlRcPrZveYgQkTW2DkmBRMF&#10;2Kyfn1ZYaDdwSfdjbEQa4VCgAhNjX0gZKkMWw9z1xMmrnbcYk/SN1B6HNG47+Z5ln9Jiy4lgsKcv&#10;Q9XleLOJuys/rvRtLpSf+0M9+fK6jaVSs5dxuwQRaYz/4b/2XitYwO+VdAPk+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ZVT/sAAAADaAAAADwAAAAAAAAAAAAAAAACfAgAA&#10;ZHJzL2Rvd25yZXYueG1sUEsFBgAAAAAEAAQA9wAAAIwDAAAAAA==&#10;">
                <v:imagedata r:id="rId2" o:title=""/>
              </v:shape>
              <v:group id="Group 5" o:spid="_x0000_s1029" style="position:absolute;width:71167;height:7764" coordsize="71944,7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6" o:spid="_x0000_s1030" type="#_x0000_t75" style="position:absolute;width:71254;height:7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TBAAAA2gAAAA8AAABkcnMvZG93bnJldi54bWxEj0urwjAUhPcX/A/hCO6uqS6KVKOI4ANx&#10;cX2By2NzbIvNSWlirf/eXBBcDjPzDTOZtaYUDdWusKxg0I9AEKdWF5wpOB2XvyMQziNrLC2Tghc5&#10;mE07PxNMtH3ynpqDz0SAsEtQQe59lUjp0pwMur6tiIN3s7VBH2SdSV3jM8BNKYdRFEuDBYeFHCta&#10;5JTeDw+jYB//XbfGjC7N47xe2Xh38/eXVKrXbedjEJ5a/w1/2hutIIb/K+EGyO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D/I+TBAAAA2g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Text Box 2" o:spid="_x0000_s1031" type="#_x0000_t202" style="position:absolute;left:47100;top:2674;width:24844;height:3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D35978">
                          <w:rPr>
                            <w:rFonts w:ascii="Meiryo" w:eastAsia="Calibri" w:hAnsi="Meiryo"/>
                            <w:b/>
                            <w:color w:val="7F7F7F"/>
                            <w:sz w:val="20"/>
                            <w:szCs w:val="20"/>
                          </w:rPr>
                          <w:t>201</w:t>
                        </w:r>
                        <w:r w:rsidR="004717FB">
                          <w:rPr>
                            <w:rFonts w:ascii="Meiryo" w:eastAsia="Calibri" w:hAnsi="Meiryo"/>
                            <w:b/>
                            <w:color w:val="7F7F7F"/>
                            <w:sz w:val="20"/>
                            <w:szCs w:val="20"/>
                          </w:rPr>
                          <w:t>8</w:t>
                        </w:r>
                      </w:p>
                    </w:txbxContent>
                  </v:textbox>
                </v:shape>
              </v:group>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BEB"/>
    <w:multiLevelType w:val="hybridMultilevel"/>
    <w:tmpl w:val="139E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C2AD2"/>
    <w:multiLevelType w:val="hybridMultilevel"/>
    <w:tmpl w:val="C660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943D9"/>
    <w:multiLevelType w:val="hybridMultilevel"/>
    <w:tmpl w:val="5356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125043"/>
    <w:multiLevelType w:val="hybridMultilevel"/>
    <w:tmpl w:val="1F58C910"/>
    <w:lvl w:ilvl="0" w:tplc="6722E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C313D"/>
    <w:multiLevelType w:val="hybridMultilevel"/>
    <w:tmpl w:val="612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E611B"/>
    <w:multiLevelType w:val="hybridMultilevel"/>
    <w:tmpl w:val="9FA4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203734"/>
    <w:multiLevelType w:val="hybridMultilevel"/>
    <w:tmpl w:val="EFDA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B60BB2"/>
    <w:multiLevelType w:val="hybridMultilevel"/>
    <w:tmpl w:val="0674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B46BA"/>
    <w:multiLevelType w:val="hybridMultilevel"/>
    <w:tmpl w:val="20C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93E9D"/>
    <w:multiLevelType w:val="hybridMultilevel"/>
    <w:tmpl w:val="2ED8700C"/>
    <w:lvl w:ilvl="0" w:tplc="1809001B">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nsid w:val="2D2A5C62"/>
    <w:multiLevelType w:val="hybridMultilevel"/>
    <w:tmpl w:val="71D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E43B31"/>
    <w:multiLevelType w:val="hybridMultilevel"/>
    <w:tmpl w:val="1EEE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5626D"/>
    <w:multiLevelType w:val="hybridMultilevel"/>
    <w:tmpl w:val="5198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75614"/>
    <w:multiLevelType w:val="hybridMultilevel"/>
    <w:tmpl w:val="F00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2C4241"/>
    <w:multiLevelType w:val="hybridMultilevel"/>
    <w:tmpl w:val="170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8A5EDB"/>
    <w:multiLevelType w:val="hybridMultilevel"/>
    <w:tmpl w:val="4BDA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F17240"/>
    <w:multiLevelType w:val="hybridMultilevel"/>
    <w:tmpl w:val="BAF25626"/>
    <w:lvl w:ilvl="0" w:tplc="F0EAC790">
      <w:numFmt w:val="bullet"/>
      <w:lvlText w:val="-"/>
      <w:lvlJc w:val="left"/>
      <w:pPr>
        <w:tabs>
          <w:tab w:val="num" w:pos="1332"/>
        </w:tabs>
        <w:ind w:left="1332" w:hanging="360"/>
      </w:pPr>
      <w:rPr>
        <w:rFonts w:ascii="Arial" w:eastAsia="Times New Roman" w:hAnsi="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7">
    <w:nsid w:val="456B6D80"/>
    <w:multiLevelType w:val="hybridMultilevel"/>
    <w:tmpl w:val="2CEC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536B57"/>
    <w:multiLevelType w:val="hybridMultilevel"/>
    <w:tmpl w:val="4E74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0C627E"/>
    <w:multiLevelType w:val="hybridMultilevel"/>
    <w:tmpl w:val="753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9D3B17"/>
    <w:multiLevelType w:val="hybridMultilevel"/>
    <w:tmpl w:val="9D60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B561C4"/>
    <w:multiLevelType w:val="hybridMultilevel"/>
    <w:tmpl w:val="E490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46B35"/>
    <w:multiLevelType w:val="hybridMultilevel"/>
    <w:tmpl w:val="2112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77BFA"/>
    <w:multiLevelType w:val="hybridMultilevel"/>
    <w:tmpl w:val="9C4A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3E41A4"/>
    <w:multiLevelType w:val="hybridMultilevel"/>
    <w:tmpl w:val="C360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863787"/>
    <w:multiLevelType w:val="hybridMultilevel"/>
    <w:tmpl w:val="D714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320392"/>
    <w:multiLevelType w:val="hybridMultilevel"/>
    <w:tmpl w:val="54C6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F15BE3"/>
    <w:multiLevelType w:val="hybridMultilevel"/>
    <w:tmpl w:val="B4D2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8"/>
  </w:num>
  <w:num w:numId="5">
    <w:abstractNumId w:val="24"/>
  </w:num>
  <w:num w:numId="6">
    <w:abstractNumId w:val="23"/>
  </w:num>
  <w:num w:numId="7">
    <w:abstractNumId w:val="2"/>
  </w:num>
  <w:num w:numId="8">
    <w:abstractNumId w:val="20"/>
  </w:num>
  <w:num w:numId="9">
    <w:abstractNumId w:val="3"/>
  </w:num>
  <w:num w:numId="10">
    <w:abstractNumId w:val="17"/>
  </w:num>
  <w:num w:numId="11">
    <w:abstractNumId w:val="8"/>
  </w:num>
  <w:num w:numId="12">
    <w:abstractNumId w:val="13"/>
  </w:num>
  <w:num w:numId="13">
    <w:abstractNumId w:val="21"/>
  </w:num>
  <w:num w:numId="14">
    <w:abstractNumId w:val="10"/>
  </w:num>
  <w:num w:numId="15">
    <w:abstractNumId w:val="7"/>
  </w:num>
  <w:num w:numId="16">
    <w:abstractNumId w:val="14"/>
  </w:num>
  <w:num w:numId="17">
    <w:abstractNumId w:val="11"/>
  </w:num>
  <w:num w:numId="18">
    <w:abstractNumId w:val="15"/>
  </w:num>
  <w:num w:numId="19">
    <w:abstractNumId w:val="19"/>
  </w:num>
  <w:num w:numId="20">
    <w:abstractNumId w:val="9"/>
  </w:num>
  <w:num w:numId="21">
    <w:abstractNumId w:val="12"/>
  </w:num>
  <w:num w:numId="22">
    <w:abstractNumId w:val="26"/>
  </w:num>
  <w:num w:numId="23">
    <w:abstractNumId w:val="0"/>
  </w:num>
  <w:num w:numId="24">
    <w:abstractNumId w:val="22"/>
  </w:num>
  <w:num w:numId="25">
    <w:abstractNumId w:val="4"/>
  </w:num>
  <w:num w:numId="26">
    <w:abstractNumId w:val="1"/>
  </w:num>
  <w:num w:numId="27">
    <w:abstractNumId w:val="2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89"/>
    <w:rsid w:val="00002C38"/>
    <w:rsid w:val="00003BF3"/>
    <w:rsid w:val="00004395"/>
    <w:rsid w:val="0000584B"/>
    <w:rsid w:val="000112B8"/>
    <w:rsid w:val="00014876"/>
    <w:rsid w:val="0002230B"/>
    <w:rsid w:val="0002245D"/>
    <w:rsid w:val="00027269"/>
    <w:rsid w:val="000315CA"/>
    <w:rsid w:val="00033A19"/>
    <w:rsid w:val="00037652"/>
    <w:rsid w:val="00042E02"/>
    <w:rsid w:val="000440D4"/>
    <w:rsid w:val="0004520F"/>
    <w:rsid w:val="000506AD"/>
    <w:rsid w:val="00050FF2"/>
    <w:rsid w:val="0006167D"/>
    <w:rsid w:val="00061CEC"/>
    <w:rsid w:val="0006350F"/>
    <w:rsid w:val="000708B0"/>
    <w:rsid w:val="00073363"/>
    <w:rsid w:val="00074DCD"/>
    <w:rsid w:val="000856E5"/>
    <w:rsid w:val="000918A2"/>
    <w:rsid w:val="00097AA8"/>
    <w:rsid w:val="000A75B4"/>
    <w:rsid w:val="000C3CBB"/>
    <w:rsid w:val="000C4D48"/>
    <w:rsid w:val="000D0AD5"/>
    <w:rsid w:val="000D4EF1"/>
    <w:rsid w:val="000D7AA4"/>
    <w:rsid w:val="000E17BA"/>
    <w:rsid w:val="000E5429"/>
    <w:rsid w:val="000F5CA8"/>
    <w:rsid w:val="000F6FE1"/>
    <w:rsid w:val="000F7933"/>
    <w:rsid w:val="001003FE"/>
    <w:rsid w:val="001007D1"/>
    <w:rsid w:val="00100C65"/>
    <w:rsid w:val="001029C5"/>
    <w:rsid w:val="00103C0B"/>
    <w:rsid w:val="00104EB5"/>
    <w:rsid w:val="00106207"/>
    <w:rsid w:val="0010779D"/>
    <w:rsid w:val="00112FC0"/>
    <w:rsid w:val="00116F7F"/>
    <w:rsid w:val="00124CE7"/>
    <w:rsid w:val="001259AE"/>
    <w:rsid w:val="001260DE"/>
    <w:rsid w:val="001330E7"/>
    <w:rsid w:val="00142F1F"/>
    <w:rsid w:val="001436EB"/>
    <w:rsid w:val="00152D36"/>
    <w:rsid w:val="0015471B"/>
    <w:rsid w:val="00164673"/>
    <w:rsid w:val="0017405F"/>
    <w:rsid w:val="00175051"/>
    <w:rsid w:val="00177998"/>
    <w:rsid w:val="001840A5"/>
    <w:rsid w:val="00185A2B"/>
    <w:rsid w:val="00185B4E"/>
    <w:rsid w:val="001A2637"/>
    <w:rsid w:val="001A32EC"/>
    <w:rsid w:val="001A7B2D"/>
    <w:rsid w:val="001B2828"/>
    <w:rsid w:val="001B737B"/>
    <w:rsid w:val="001C1821"/>
    <w:rsid w:val="001C2538"/>
    <w:rsid w:val="001D0D99"/>
    <w:rsid w:val="001D1C28"/>
    <w:rsid w:val="001D348E"/>
    <w:rsid w:val="001D4855"/>
    <w:rsid w:val="001E35E0"/>
    <w:rsid w:val="001E5BDB"/>
    <w:rsid w:val="001E6DA0"/>
    <w:rsid w:val="001F2790"/>
    <w:rsid w:val="001F285A"/>
    <w:rsid w:val="00200BBF"/>
    <w:rsid w:val="00222616"/>
    <w:rsid w:val="00224CE5"/>
    <w:rsid w:val="0022729A"/>
    <w:rsid w:val="00233C6B"/>
    <w:rsid w:val="0023581B"/>
    <w:rsid w:val="002402DC"/>
    <w:rsid w:val="00240470"/>
    <w:rsid w:val="002414FF"/>
    <w:rsid w:val="00242271"/>
    <w:rsid w:val="00244445"/>
    <w:rsid w:val="002607C4"/>
    <w:rsid w:val="00277102"/>
    <w:rsid w:val="00281758"/>
    <w:rsid w:val="00282ABF"/>
    <w:rsid w:val="002840C8"/>
    <w:rsid w:val="00286F16"/>
    <w:rsid w:val="00292ECF"/>
    <w:rsid w:val="0029599A"/>
    <w:rsid w:val="00296499"/>
    <w:rsid w:val="00296898"/>
    <w:rsid w:val="00296B41"/>
    <w:rsid w:val="00296D44"/>
    <w:rsid w:val="00297222"/>
    <w:rsid w:val="002A0875"/>
    <w:rsid w:val="002A2089"/>
    <w:rsid w:val="002A3703"/>
    <w:rsid w:val="002A57D9"/>
    <w:rsid w:val="002A6C8D"/>
    <w:rsid w:val="002A7A22"/>
    <w:rsid w:val="002B233C"/>
    <w:rsid w:val="002B59BD"/>
    <w:rsid w:val="002B5A21"/>
    <w:rsid w:val="002C4127"/>
    <w:rsid w:val="002D059C"/>
    <w:rsid w:val="002D1DAB"/>
    <w:rsid w:val="002D2082"/>
    <w:rsid w:val="002D5623"/>
    <w:rsid w:val="002E1720"/>
    <w:rsid w:val="002E625B"/>
    <w:rsid w:val="002E687F"/>
    <w:rsid w:val="002E75BE"/>
    <w:rsid w:val="002E775A"/>
    <w:rsid w:val="002E7EA5"/>
    <w:rsid w:val="002F1F52"/>
    <w:rsid w:val="002F3920"/>
    <w:rsid w:val="002F4636"/>
    <w:rsid w:val="002F511C"/>
    <w:rsid w:val="002F5199"/>
    <w:rsid w:val="002F7028"/>
    <w:rsid w:val="00300465"/>
    <w:rsid w:val="0030196A"/>
    <w:rsid w:val="00301A4F"/>
    <w:rsid w:val="00301EAF"/>
    <w:rsid w:val="0030576D"/>
    <w:rsid w:val="00307399"/>
    <w:rsid w:val="0031039E"/>
    <w:rsid w:val="003128CD"/>
    <w:rsid w:val="00324D1E"/>
    <w:rsid w:val="00327E6A"/>
    <w:rsid w:val="00331069"/>
    <w:rsid w:val="003310CE"/>
    <w:rsid w:val="003324C8"/>
    <w:rsid w:val="00337775"/>
    <w:rsid w:val="0034088E"/>
    <w:rsid w:val="003430B1"/>
    <w:rsid w:val="00343CF0"/>
    <w:rsid w:val="003462A2"/>
    <w:rsid w:val="00353449"/>
    <w:rsid w:val="0035590E"/>
    <w:rsid w:val="00366C50"/>
    <w:rsid w:val="00367EED"/>
    <w:rsid w:val="003714F8"/>
    <w:rsid w:val="0037711E"/>
    <w:rsid w:val="0037735D"/>
    <w:rsid w:val="0037785C"/>
    <w:rsid w:val="003837DB"/>
    <w:rsid w:val="00387539"/>
    <w:rsid w:val="003912E3"/>
    <w:rsid w:val="00395E62"/>
    <w:rsid w:val="003A4CD8"/>
    <w:rsid w:val="003B4247"/>
    <w:rsid w:val="003B4399"/>
    <w:rsid w:val="003B7E65"/>
    <w:rsid w:val="003C294A"/>
    <w:rsid w:val="003C5265"/>
    <w:rsid w:val="003C656C"/>
    <w:rsid w:val="003C7AF6"/>
    <w:rsid w:val="003D27AB"/>
    <w:rsid w:val="003E5C6E"/>
    <w:rsid w:val="003F012A"/>
    <w:rsid w:val="003F21F3"/>
    <w:rsid w:val="003F416A"/>
    <w:rsid w:val="003F5BBF"/>
    <w:rsid w:val="003F6750"/>
    <w:rsid w:val="003F7984"/>
    <w:rsid w:val="004030E7"/>
    <w:rsid w:val="004057EF"/>
    <w:rsid w:val="0040728B"/>
    <w:rsid w:val="0041052B"/>
    <w:rsid w:val="00414F1B"/>
    <w:rsid w:val="00415674"/>
    <w:rsid w:val="00424855"/>
    <w:rsid w:val="00425EE5"/>
    <w:rsid w:val="00426579"/>
    <w:rsid w:val="0043014E"/>
    <w:rsid w:val="00430D9D"/>
    <w:rsid w:val="00431DE6"/>
    <w:rsid w:val="00437BE3"/>
    <w:rsid w:val="00442782"/>
    <w:rsid w:val="00443146"/>
    <w:rsid w:val="00445001"/>
    <w:rsid w:val="004550FE"/>
    <w:rsid w:val="00462077"/>
    <w:rsid w:val="00463550"/>
    <w:rsid w:val="00464245"/>
    <w:rsid w:val="00464EE3"/>
    <w:rsid w:val="00466958"/>
    <w:rsid w:val="00466D31"/>
    <w:rsid w:val="004717FB"/>
    <w:rsid w:val="00474852"/>
    <w:rsid w:val="0047524D"/>
    <w:rsid w:val="004755A5"/>
    <w:rsid w:val="00475F1F"/>
    <w:rsid w:val="0047669D"/>
    <w:rsid w:val="004824F5"/>
    <w:rsid w:val="0048317E"/>
    <w:rsid w:val="00484BE3"/>
    <w:rsid w:val="0049517D"/>
    <w:rsid w:val="0049740D"/>
    <w:rsid w:val="004A2B21"/>
    <w:rsid w:val="004A4994"/>
    <w:rsid w:val="004A56E0"/>
    <w:rsid w:val="004B1209"/>
    <w:rsid w:val="004B2F6D"/>
    <w:rsid w:val="004C4B55"/>
    <w:rsid w:val="004E12F5"/>
    <w:rsid w:val="004E3672"/>
    <w:rsid w:val="004E4C2D"/>
    <w:rsid w:val="004F0837"/>
    <w:rsid w:val="004F17E2"/>
    <w:rsid w:val="004F4566"/>
    <w:rsid w:val="004F719D"/>
    <w:rsid w:val="005010BA"/>
    <w:rsid w:val="0050316E"/>
    <w:rsid w:val="00505425"/>
    <w:rsid w:val="0050586F"/>
    <w:rsid w:val="00510A17"/>
    <w:rsid w:val="00510E43"/>
    <w:rsid w:val="00532626"/>
    <w:rsid w:val="005370B0"/>
    <w:rsid w:val="00537C82"/>
    <w:rsid w:val="00540C25"/>
    <w:rsid w:val="00546E1B"/>
    <w:rsid w:val="0055016B"/>
    <w:rsid w:val="0055170F"/>
    <w:rsid w:val="0056118E"/>
    <w:rsid w:val="005637F2"/>
    <w:rsid w:val="00564FD5"/>
    <w:rsid w:val="005710B5"/>
    <w:rsid w:val="005740AD"/>
    <w:rsid w:val="005866FE"/>
    <w:rsid w:val="005905ED"/>
    <w:rsid w:val="00592BEB"/>
    <w:rsid w:val="0059547B"/>
    <w:rsid w:val="005977BC"/>
    <w:rsid w:val="005A0C82"/>
    <w:rsid w:val="005A54DC"/>
    <w:rsid w:val="005B0A08"/>
    <w:rsid w:val="005B25C3"/>
    <w:rsid w:val="005B3C2A"/>
    <w:rsid w:val="005C1F2A"/>
    <w:rsid w:val="005C50B9"/>
    <w:rsid w:val="005C5682"/>
    <w:rsid w:val="005D0CCD"/>
    <w:rsid w:val="005D1A2C"/>
    <w:rsid w:val="005D4E92"/>
    <w:rsid w:val="005D4F30"/>
    <w:rsid w:val="005D6FD7"/>
    <w:rsid w:val="005E23A0"/>
    <w:rsid w:val="005E4C58"/>
    <w:rsid w:val="005F1550"/>
    <w:rsid w:val="005F3327"/>
    <w:rsid w:val="005F3B6E"/>
    <w:rsid w:val="005F47C4"/>
    <w:rsid w:val="00604FDF"/>
    <w:rsid w:val="00617933"/>
    <w:rsid w:val="00622FD8"/>
    <w:rsid w:val="00623C9D"/>
    <w:rsid w:val="00623D11"/>
    <w:rsid w:val="00624B6C"/>
    <w:rsid w:val="006254A9"/>
    <w:rsid w:val="00625A2E"/>
    <w:rsid w:val="00633231"/>
    <w:rsid w:val="00640943"/>
    <w:rsid w:val="00642F27"/>
    <w:rsid w:val="006543AE"/>
    <w:rsid w:val="00654E00"/>
    <w:rsid w:val="0065572F"/>
    <w:rsid w:val="00655D5F"/>
    <w:rsid w:val="006576CF"/>
    <w:rsid w:val="0066333A"/>
    <w:rsid w:val="00664C2E"/>
    <w:rsid w:val="006708E8"/>
    <w:rsid w:val="006722F5"/>
    <w:rsid w:val="00672AC3"/>
    <w:rsid w:val="00674004"/>
    <w:rsid w:val="00674361"/>
    <w:rsid w:val="006753DC"/>
    <w:rsid w:val="0067629A"/>
    <w:rsid w:val="00684B8A"/>
    <w:rsid w:val="00687166"/>
    <w:rsid w:val="006872A1"/>
    <w:rsid w:val="00695352"/>
    <w:rsid w:val="006A1913"/>
    <w:rsid w:val="006A2665"/>
    <w:rsid w:val="006A47A3"/>
    <w:rsid w:val="006B03A2"/>
    <w:rsid w:val="006B236E"/>
    <w:rsid w:val="006B37AD"/>
    <w:rsid w:val="006B3CE1"/>
    <w:rsid w:val="006C6000"/>
    <w:rsid w:val="006C712B"/>
    <w:rsid w:val="006D06E9"/>
    <w:rsid w:val="006D1AC6"/>
    <w:rsid w:val="006D51BE"/>
    <w:rsid w:val="006D5502"/>
    <w:rsid w:val="006D6042"/>
    <w:rsid w:val="006D6277"/>
    <w:rsid w:val="006D73F8"/>
    <w:rsid w:val="006D7E55"/>
    <w:rsid w:val="006E1F0F"/>
    <w:rsid w:val="006E2072"/>
    <w:rsid w:val="006E67FF"/>
    <w:rsid w:val="006E6BD2"/>
    <w:rsid w:val="006F0E84"/>
    <w:rsid w:val="0070051B"/>
    <w:rsid w:val="00703955"/>
    <w:rsid w:val="00705B9C"/>
    <w:rsid w:val="00707275"/>
    <w:rsid w:val="00710A9C"/>
    <w:rsid w:val="0071141A"/>
    <w:rsid w:val="00713BC3"/>
    <w:rsid w:val="0071475C"/>
    <w:rsid w:val="00717DDA"/>
    <w:rsid w:val="00722C15"/>
    <w:rsid w:val="00724B21"/>
    <w:rsid w:val="00726D9F"/>
    <w:rsid w:val="007317AD"/>
    <w:rsid w:val="00733D25"/>
    <w:rsid w:val="00735E6B"/>
    <w:rsid w:val="00743590"/>
    <w:rsid w:val="0074383D"/>
    <w:rsid w:val="00746E67"/>
    <w:rsid w:val="007528D0"/>
    <w:rsid w:val="00755644"/>
    <w:rsid w:val="00770214"/>
    <w:rsid w:val="007734B7"/>
    <w:rsid w:val="00773ED9"/>
    <w:rsid w:val="00786CA7"/>
    <w:rsid w:val="007A1E3D"/>
    <w:rsid w:val="007C14D4"/>
    <w:rsid w:val="007C5DDA"/>
    <w:rsid w:val="007C6164"/>
    <w:rsid w:val="007D2089"/>
    <w:rsid w:val="007D2987"/>
    <w:rsid w:val="007D3694"/>
    <w:rsid w:val="007E0CCA"/>
    <w:rsid w:val="007E4D11"/>
    <w:rsid w:val="007E5CC4"/>
    <w:rsid w:val="007E75FD"/>
    <w:rsid w:val="007E7892"/>
    <w:rsid w:val="007F118E"/>
    <w:rsid w:val="007F26E0"/>
    <w:rsid w:val="007F35F0"/>
    <w:rsid w:val="007F3F0D"/>
    <w:rsid w:val="007F4F5B"/>
    <w:rsid w:val="007F5FDB"/>
    <w:rsid w:val="007F6383"/>
    <w:rsid w:val="00807093"/>
    <w:rsid w:val="00810E29"/>
    <w:rsid w:val="00812822"/>
    <w:rsid w:val="00812CF5"/>
    <w:rsid w:val="00812D8B"/>
    <w:rsid w:val="0081586E"/>
    <w:rsid w:val="0082065B"/>
    <w:rsid w:val="00832601"/>
    <w:rsid w:val="00834212"/>
    <w:rsid w:val="008363CC"/>
    <w:rsid w:val="0083667C"/>
    <w:rsid w:val="00836803"/>
    <w:rsid w:val="00837B43"/>
    <w:rsid w:val="00837B48"/>
    <w:rsid w:val="0084012E"/>
    <w:rsid w:val="00843A05"/>
    <w:rsid w:val="00843DB5"/>
    <w:rsid w:val="008451EE"/>
    <w:rsid w:val="008468C9"/>
    <w:rsid w:val="00853EA0"/>
    <w:rsid w:val="00855271"/>
    <w:rsid w:val="008671FF"/>
    <w:rsid w:val="0087318B"/>
    <w:rsid w:val="008755EE"/>
    <w:rsid w:val="008810C4"/>
    <w:rsid w:val="00881FA5"/>
    <w:rsid w:val="00885770"/>
    <w:rsid w:val="00890CF1"/>
    <w:rsid w:val="00892BFF"/>
    <w:rsid w:val="00892D9F"/>
    <w:rsid w:val="00892F48"/>
    <w:rsid w:val="008965E6"/>
    <w:rsid w:val="008A1637"/>
    <w:rsid w:val="008A561A"/>
    <w:rsid w:val="008A6D85"/>
    <w:rsid w:val="008C4A03"/>
    <w:rsid w:val="008C539E"/>
    <w:rsid w:val="008D134E"/>
    <w:rsid w:val="008D297B"/>
    <w:rsid w:val="008D4888"/>
    <w:rsid w:val="008D6C6F"/>
    <w:rsid w:val="008E00B4"/>
    <w:rsid w:val="008E7F12"/>
    <w:rsid w:val="008F2948"/>
    <w:rsid w:val="00900BC6"/>
    <w:rsid w:val="009122B3"/>
    <w:rsid w:val="00912B97"/>
    <w:rsid w:val="00913190"/>
    <w:rsid w:val="00921B5A"/>
    <w:rsid w:val="00923CAB"/>
    <w:rsid w:val="00924635"/>
    <w:rsid w:val="0093251A"/>
    <w:rsid w:val="00933257"/>
    <w:rsid w:val="00937F7A"/>
    <w:rsid w:val="009418F6"/>
    <w:rsid w:val="0094580F"/>
    <w:rsid w:val="00945D90"/>
    <w:rsid w:val="00947FE1"/>
    <w:rsid w:val="009562F2"/>
    <w:rsid w:val="009574B0"/>
    <w:rsid w:val="0096081E"/>
    <w:rsid w:val="0096495F"/>
    <w:rsid w:val="00981296"/>
    <w:rsid w:val="00983DAD"/>
    <w:rsid w:val="00984984"/>
    <w:rsid w:val="00984991"/>
    <w:rsid w:val="0099228E"/>
    <w:rsid w:val="0099512D"/>
    <w:rsid w:val="00995F56"/>
    <w:rsid w:val="00996B23"/>
    <w:rsid w:val="009B08E3"/>
    <w:rsid w:val="009B1AB2"/>
    <w:rsid w:val="009C19A5"/>
    <w:rsid w:val="009C72D7"/>
    <w:rsid w:val="009D7541"/>
    <w:rsid w:val="009E3531"/>
    <w:rsid w:val="009E3679"/>
    <w:rsid w:val="009E383A"/>
    <w:rsid w:val="009E67A2"/>
    <w:rsid w:val="009E7884"/>
    <w:rsid w:val="009F4C0A"/>
    <w:rsid w:val="009F5F4B"/>
    <w:rsid w:val="009F6B47"/>
    <w:rsid w:val="00A00C79"/>
    <w:rsid w:val="00A00E7E"/>
    <w:rsid w:val="00A01116"/>
    <w:rsid w:val="00A2527B"/>
    <w:rsid w:val="00A252D9"/>
    <w:rsid w:val="00A25424"/>
    <w:rsid w:val="00A30E73"/>
    <w:rsid w:val="00A3225C"/>
    <w:rsid w:val="00A33267"/>
    <w:rsid w:val="00A34382"/>
    <w:rsid w:val="00A3666F"/>
    <w:rsid w:val="00A36753"/>
    <w:rsid w:val="00A37894"/>
    <w:rsid w:val="00A37A04"/>
    <w:rsid w:val="00A37C4F"/>
    <w:rsid w:val="00A41F54"/>
    <w:rsid w:val="00A431EF"/>
    <w:rsid w:val="00A4542B"/>
    <w:rsid w:val="00A46406"/>
    <w:rsid w:val="00A57A7B"/>
    <w:rsid w:val="00A63DCE"/>
    <w:rsid w:val="00A67D39"/>
    <w:rsid w:val="00A74637"/>
    <w:rsid w:val="00A7598B"/>
    <w:rsid w:val="00A83766"/>
    <w:rsid w:val="00A83928"/>
    <w:rsid w:val="00A83AC7"/>
    <w:rsid w:val="00A855F0"/>
    <w:rsid w:val="00A931C4"/>
    <w:rsid w:val="00AA445C"/>
    <w:rsid w:val="00AB20FC"/>
    <w:rsid w:val="00AB2B3F"/>
    <w:rsid w:val="00AB39BC"/>
    <w:rsid w:val="00AB519A"/>
    <w:rsid w:val="00AB5F07"/>
    <w:rsid w:val="00AC13B3"/>
    <w:rsid w:val="00AC3D03"/>
    <w:rsid w:val="00AC45D9"/>
    <w:rsid w:val="00AC4D5B"/>
    <w:rsid w:val="00AC4F1D"/>
    <w:rsid w:val="00AD0ECD"/>
    <w:rsid w:val="00AD1F0A"/>
    <w:rsid w:val="00AD45DC"/>
    <w:rsid w:val="00AD70F6"/>
    <w:rsid w:val="00AE1F30"/>
    <w:rsid w:val="00AE2712"/>
    <w:rsid w:val="00AE5A40"/>
    <w:rsid w:val="00AE6565"/>
    <w:rsid w:val="00AF1751"/>
    <w:rsid w:val="00B01810"/>
    <w:rsid w:val="00B03014"/>
    <w:rsid w:val="00B0396B"/>
    <w:rsid w:val="00B0500F"/>
    <w:rsid w:val="00B0552D"/>
    <w:rsid w:val="00B05A13"/>
    <w:rsid w:val="00B05BF6"/>
    <w:rsid w:val="00B13D84"/>
    <w:rsid w:val="00B1553F"/>
    <w:rsid w:val="00B222AB"/>
    <w:rsid w:val="00B244EA"/>
    <w:rsid w:val="00B343B7"/>
    <w:rsid w:val="00B37176"/>
    <w:rsid w:val="00B44FCF"/>
    <w:rsid w:val="00B50B0B"/>
    <w:rsid w:val="00B52CCD"/>
    <w:rsid w:val="00B56D1E"/>
    <w:rsid w:val="00B95D0D"/>
    <w:rsid w:val="00BA0B89"/>
    <w:rsid w:val="00BA3D31"/>
    <w:rsid w:val="00BA53F5"/>
    <w:rsid w:val="00BA6CF7"/>
    <w:rsid w:val="00BB1195"/>
    <w:rsid w:val="00BB4A0B"/>
    <w:rsid w:val="00BB7426"/>
    <w:rsid w:val="00BC1DA0"/>
    <w:rsid w:val="00BC24FF"/>
    <w:rsid w:val="00BC59C2"/>
    <w:rsid w:val="00BD0325"/>
    <w:rsid w:val="00BD4162"/>
    <w:rsid w:val="00BD506B"/>
    <w:rsid w:val="00BF43DB"/>
    <w:rsid w:val="00C01B22"/>
    <w:rsid w:val="00C034A7"/>
    <w:rsid w:val="00C045B3"/>
    <w:rsid w:val="00C1289B"/>
    <w:rsid w:val="00C1515A"/>
    <w:rsid w:val="00C202AE"/>
    <w:rsid w:val="00C233BC"/>
    <w:rsid w:val="00C24580"/>
    <w:rsid w:val="00C25DCE"/>
    <w:rsid w:val="00C32618"/>
    <w:rsid w:val="00C50207"/>
    <w:rsid w:val="00C51919"/>
    <w:rsid w:val="00C56019"/>
    <w:rsid w:val="00C71269"/>
    <w:rsid w:val="00C714EB"/>
    <w:rsid w:val="00C73659"/>
    <w:rsid w:val="00C84645"/>
    <w:rsid w:val="00C86CA3"/>
    <w:rsid w:val="00C87BCF"/>
    <w:rsid w:val="00C92C58"/>
    <w:rsid w:val="00C93B00"/>
    <w:rsid w:val="00CA057D"/>
    <w:rsid w:val="00CA311F"/>
    <w:rsid w:val="00CB762F"/>
    <w:rsid w:val="00CC435B"/>
    <w:rsid w:val="00CC556D"/>
    <w:rsid w:val="00CC753F"/>
    <w:rsid w:val="00CD1FD0"/>
    <w:rsid w:val="00CD3D79"/>
    <w:rsid w:val="00CE3116"/>
    <w:rsid w:val="00CE34A6"/>
    <w:rsid w:val="00CF22B5"/>
    <w:rsid w:val="00CF2E18"/>
    <w:rsid w:val="00D010FF"/>
    <w:rsid w:val="00D0195B"/>
    <w:rsid w:val="00D05955"/>
    <w:rsid w:val="00D06F95"/>
    <w:rsid w:val="00D076BB"/>
    <w:rsid w:val="00D13E6E"/>
    <w:rsid w:val="00D200EE"/>
    <w:rsid w:val="00D2073A"/>
    <w:rsid w:val="00D23ABC"/>
    <w:rsid w:val="00D26A0E"/>
    <w:rsid w:val="00D34CD7"/>
    <w:rsid w:val="00D35978"/>
    <w:rsid w:val="00D422E7"/>
    <w:rsid w:val="00D45831"/>
    <w:rsid w:val="00D4679C"/>
    <w:rsid w:val="00D5798F"/>
    <w:rsid w:val="00D60BA3"/>
    <w:rsid w:val="00D63BE8"/>
    <w:rsid w:val="00D64BB6"/>
    <w:rsid w:val="00D74AE1"/>
    <w:rsid w:val="00D843C4"/>
    <w:rsid w:val="00D8656C"/>
    <w:rsid w:val="00D90200"/>
    <w:rsid w:val="00D909E1"/>
    <w:rsid w:val="00D9275D"/>
    <w:rsid w:val="00D9509A"/>
    <w:rsid w:val="00DA412E"/>
    <w:rsid w:val="00DB4E90"/>
    <w:rsid w:val="00DC0BBC"/>
    <w:rsid w:val="00DC10B6"/>
    <w:rsid w:val="00DC59C7"/>
    <w:rsid w:val="00DC6118"/>
    <w:rsid w:val="00DC64B8"/>
    <w:rsid w:val="00DC7E71"/>
    <w:rsid w:val="00DD078D"/>
    <w:rsid w:val="00DD2DC6"/>
    <w:rsid w:val="00DD3172"/>
    <w:rsid w:val="00DD50A2"/>
    <w:rsid w:val="00DE5AD3"/>
    <w:rsid w:val="00DE6CA6"/>
    <w:rsid w:val="00DF1F63"/>
    <w:rsid w:val="00DF30E8"/>
    <w:rsid w:val="00DF4FAE"/>
    <w:rsid w:val="00E0032E"/>
    <w:rsid w:val="00E0188C"/>
    <w:rsid w:val="00E03C0D"/>
    <w:rsid w:val="00E13A69"/>
    <w:rsid w:val="00E1678E"/>
    <w:rsid w:val="00E212FB"/>
    <w:rsid w:val="00E224E0"/>
    <w:rsid w:val="00E22A54"/>
    <w:rsid w:val="00E23960"/>
    <w:rsid w:val="00E23FC2"/>
    <w:rsid w:val="00E32307"/>
    <w:rsid w:val="00E330C8"/>
    <w:rsid w:val="00E44683"/>
    <w:rsid w:val="00E458E5"/>
    <w:rsid w:val="00E54359"/>
    <w:rsid w:val="00E546BB"/>
    <w:rsid w:val="00E552A0"/>
    <w:rsid w:val="00E67DE0"/>
    <w:rsid w:val="00E72A63"/>
    <w:rsid w:val="00E75ACD"/>
    <w:rsid w:val="00E82F50"/>
    <w:rsid w:val="00E87662"/>
    <w:rsid w:val="00E87693"/>
    <w:rsid w:val="00E917CF"/>
    <w:rsid w:val="00E9496A"/>
    <w:rsid w:val="00E94A1C"/>
    <w:rsid w:val="00E969E8"/>
    <w:rsid w:val="00EA20AD"/>
    <w:rsid w:val="00EB36B3"/>
    <w:rsid w:val="00EC2BCA"/>
    <w:rsid w:val="00EC43EC"/>
    <w:rsid w:val="00EC4EA4"/>
    <w:rsid w:val="00EC61DC"/>
    <w:rsid w:val="00EC64D0"/>
    <w:rsid w:val="00ED09F1"/>
    <w:rsid w:val="00ED40E6"/>
    <w:rsid w:val="00ED5932"/>
    <w:rsid w:val="00ED72B0"/>
    <w:rsid w:val="00ED75EC"/>
    <w:rsid w:val="00EE4301"/>
    <w:rsid w:val="00EF0E1B"/>
    <w:rsid w:val="00EF5B5E"/>
    <w:rsid w:val="00EF6577"/>
    <w:rsid w:val="00F015B7"/>
    <w:rsid w:val="00F06370"/>
    <w:rsid w:val="00F2522B"/>
    <w:rsid w:val="00F26AB0"/>
    <w:rsid w:val="00F26C72"/>
    <w:rsid w:val="00F26CD8"/>
    <w:rsid w:val="00F270DA"/>
    <w:rsid w:val="00F33D42"/>
    <w:rsid w:val="00F34433"/>
    <w:rsid w:val="00F35F1A"/>
    <w:rsid w:val="00F3732C"/>
    <w:rsid w:val="00F41AD4"/>
    <w:rsid w:val="00F43B9F"/>
    <w:rsid w:val="00F45F42"/>
    <w:rsid w:val="00F50874"/>
    <w:rsid w:val="00F50F50"/>
    <w:rsid w:val="00F6507D"/>
    <w:rsid w:val="00F66DD8"/>
    <w:rsid w:val="00F70BEB"/>
    <w:rsid w:val="00F7208E"/>
    <w:rsid w:val="00F91A25"/>
    <w:rsid w:val="00F91C3C"/>
    <w:rsid w:val="00F956AC"/>
    <w:rsid w:val="00FA2EBE"/>
    <w:rsid w:val="00FA3F77"/>
    <w:rsid w:val="00FA7836"/>
    <w:rsid w:val="00FB05BA"/>
    <w:rsid w:val="00FB0E35"/>
    <w:rsid w:val="00FB18E3"/>
    <w:rsid w:val="00FB2141"/>
    <w:rsid w:val="00FB4940"/>
    <w:rsid w:val="00FB552C"/>
    <w:rsid w:val="00FB72B8"/>
    <w:rsid w:val="00FC6791"/>
    <w:rsid w:val="00FC78B8"/>
    <w:rsid w:val="00FD4841"/>
    <w:rsid w:val="00FE0402"/>
    <w:rsid w:val="00FE1BC2"/>
    <w:rsid w:val="00FE2D0C"/>
    <w:rsid w:val="00FE3BE5"/>
    <w:rsid w:val="00FE5627"/>
    <w:rsid w:val="00FF2016"/>
    <w:rsid w:val="00FF3378"/>
    <w:rsid w:val="00FF3FDD"/>
    <w:rsid w:val="00FF5EC8"/>
    <w:rsid w:val="00FF626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1144">
      <w:bodyDiv w:val="1"/>
      <w:marLeft w:val="0"/>
      <w:marRight w:val="0"/>
      <w:marTop w:val="0"/>
      <w:marBottom w:val="0"/>
      <w:divBdr>
        <w:top w:val="none" w:sz="0" w:space="0" w:color="auto"/>
        <w:left w:val="none" w:sz="0" w:space="0" w:color="auto"/>
        <w:bottom w:val="none" w:sz="0" w:space="0" w:color="auto"/>
        <w:right w:val="none" w:sz="0" w:space="0" w:color="auto"/>
      </w:divBdr>
    </w:div>
    <w:div w:id="955910694">
      <w:bodyDiv w:val="1"/>
      <w:marLeft w:val="0"/>
      <w:marRight w:val="0"/>
      <w:marTop w:val="0"/>
      <w:marBottom w:val="0"/>
      <w:divBdr>
        <w:top w:val="none" w:sz="0" w:space="0" w:color="auto"/>
        <w:left w:val="none" w:sz="0" w:space="0" w:color="auto"/>
        <w:bottom w:val="none" w:sz="0" w:space="0" w:color="auto"/>
        <w:right w:val="none" w:sz="0" w:space="0" w:color="auto"/>
      </w:divBdr>
    </w:div>
    <w:div w:id="184131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BA4FC-0B52-4763-AD39-298FCADD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51EC071</Template>
  <TotalTime>1</TotalTime>
  <Pages>1</Pages>
  <Words>295</Words>
  <Characters>1687</Characters>
  <Application>Microsoft Office Word</Application>
  <DocSecurity>0</DocSecurity>
  <Lines>14</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Beck Denis-Ramirez</dc:creator>
  <cp:lastModifiedBy>Rweyemamu, Ms. Leticia</cp:lastModifiedBy>
  <cp:revision>3</cp:revision>
  <cp:lastPrinted>2016-04-05T11:24:00Z</cp:lastPrinted>
  <dcterms:created xsi:type="dcterms:W3CDTF">2018-05-29T06:33:00Z</dcterms:created>
  <dcterms:modified xsi:type="dcterms:W3CDTF">2018-06-13T05:50:00Z</dcterms:modified>
</cp:coreProperties>
</file>